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690245</wp:posOffset>
                </wp:positionV>
                <wp:extent cx="5443220" cy="6350"/>
                <wp:effectExtent l="0" t="13970" r="508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220" cy="635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2pt;margin-top:54.35pt;height:0.5pt;width:428.6pt;z-index:251660288;mso-width-relative:page;mso-height-relative:page;" filled="f" stroked="t" coordsize="21600,21600" o:gfxdata="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7vmlW2AAAAAsBAAAPAAAAAAAAAAEAIAAAACIAAABk&#10;cnMvZG93bnJldi54bWxQSwECFAAUAAAACACHTuJAPvMBmAYCAAAABAAADgAAAAAAAAABACAAAAAn&#10;AQAAZHJzL2Uyb0RvYy54bWxQSwUGAAAAAAYABgBZAQAAn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color w:val="FF0000"/>
          <w:spacing w:val="0"/>
          <w:w w:val="100"/>
          <w:sz w:val="72"/>
          <w:szCs w:val="72"/>
          <w:lang w:val="en-US" w:eastAsia="zh-CN"/>
        </w:rPr>
        <w:t>连云港市赣榆</w:t>
      </w:r>
      <w:r>
        <w:rPr>
          <w:rFonts w:hint="default" w:ascii="Times New Roman" w:hAnsi="Times New Roman" w:eastAsia="方正小标宋_GBK" w:cs="Times New Roman"/>
          <w:color w:val="FF0000"/>
          <w:spacing w:val="0"/>
          <w:w w:val="100"/>
          <w:sz w:val="72"/>
          <w:szCs w:val="72"/>
        </w:rPr>
        <w:t>区司法</w:t>
      </w:r>
      <w:r>
        <w:rPr>
          <w:rFonts w:hint="default" w:ascii="Times New Roman" w:hAnsi="Times New Roman" w:eastAsia="方正小标宋_GBK" w:cs="Times New Roman"/>
          <w:color w:val="FF0000"/>
          <w:spacing w:val="0"/>
          <w:w w:val="100"/>
          <w:sz w:val="72"/>
          <w:szCs w:val="72"/>
          <w:lang w:val="en-US" w:eastAsia="zh-CN"/>
        </w:rPr>
        <w:t>局</w:t>
      </w:r>
    </w:p>
    <w:p>
      <w:pPr>
        <w:jc w:val="right"/>
        <w:rPr>
          <w:rFonts w:hint="default" w:ascii="Times New Roman" w:hAnsi="Times New Roman" w:eastAsia="方正小标宋_GBK" w:cs="Times New Roman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赣司通〔202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93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-6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-6"/>
          <w:w w:val="10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-6"/>
          <w:w w:val="100"/>
          <w:sz w:val="44"/>
          <w:szCs w:val="44"/>
          <w:lang w:eastAsia="zh-CN"/>
        </w:rPr>
        <w:t>报送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spacing w:val="-6"/>
          <w:w w:val="100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-6"/>
          <w:w w:val="100"/>
          <w:sz w:val="44"/>
          <w:szCs w:val="44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-6"/>
          <w:w w:val="100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-6"/>
          <w:w w:val="100"/>
          <w:sz w:val="44"/>
          <w:szCs w:val="44"/>
          <w:lang w:val="en-US"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-6"/>
          <w:w w:val="100"/>
          <w:sz w:val="44"/>
          <w:szCs w:val="44"/>
        </w:rPr>
        <w:t>证明事项告知承诺制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2200" w:firstLineChars="500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eastAsia="zh-CN"/>
        </w:rPr>
        <w:t>开展情况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各有关单位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自证明事项告知承诺制工作全面推行以来，群众和企业 申报证明材料明显减少，办件时间明显缩短，提高了政府行 政效率，人民群众获得感和满意度显著提升。为及时了解告 知承诺制年度开展情况，进一步推进告知承诺制工作，更好 的服务群众和企业。现请各单位做好告知承诺制开展情况年 度总结报告并填报今年以来证明事项告知承诺制事项办件 统计表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详见附件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同时如有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典型案例办理、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宣传推广信息、现场图片等材料请一并报送。上述材料请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于2023年12月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日前报送至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邮箱：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gysfjxzzf@163.com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联系人：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汪海洋</w:t>
      </w: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联系电话：</w:t>
      </w: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86035176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赣榆区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en-US" w:bidi="ar-SA"/>
        </w:rPr>
        <w:t>告知承诺制自行开展事项办件统计细化表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0" w:firstLineChars="10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0" w:firstLineChars="10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连云港市赣榆区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/>
          <w:lang w:val="en-US" w:eastAsia="zh-CN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pPr>
        <w:pStyle w:val="9"/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9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  <w:lang w:val="en-US" w:eastAsia="zh-CN" w:bidi="ar-SA"/>
        </w:rPr>
        <w:t>赣榆区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  <w:lang w:val="en-US" w:eastAsia="en-US" w:bidi="ar-SA"/>
        </w:rPr>
        <w:t>告知承诺制自行开展事项办件统计细化表</w:t>
      </w:r>
    </w:p>
    <w:tbl>
      <w:tblPr>
        <w:tblStyle w:val="10"/>
        <w:tblpPr w:leftFromText="180" w:rightFromText="180" w:vertAnchor="text" w:horzAnchor="page" w:tblpX="1356" w:tblpY="1096"/>
        <w:tblOverlap w:val="never"/>
        <w:tblW w:w="14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188"/>
        <w:gridCol w:w="1243"/>
        <w:gridCol w:w="1311"/>
        <w:gridCol w:w="1382"/>
        <w:gridCol w:w="1294"/>
        <w:gridCol w:w="1471"/>
        <w:gridCol w:w="1276"/>
        <w:gridCol w:w="1464"/>
        <w:gridCol w:w="1007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2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both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  <w:t>单 位</w:t>
            </w: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  <w:t>自行开展的告知承诺</w:t>
            </w:r>
          </w:p>
        </w:tc>
        <w:tc>
          <w:tcPr>
            <w:tcW w:w="7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  <w:t>事项来源</w:t>
            </w:r>
          </w:p>
        </w:tc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  <w:t>虚假件（件）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  <w:t>事项名称数</w:t>
            </w:r>
          </w:p>
        </w:tc>
        <w:tc>
          <w:tcPr>
            <w:tcW w:w="13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  <w:t>办件量（件）</w:t>
            </w: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  <w:t>已公布清单事项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  <w:t>2023年新增清单事项</w:t>
            </w: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  <w:t>上级主管部门推行事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  <w:t xml:space="preserve">项（件） </w:t>
            </w:r>
          </w:p>
        </w:tc>
        <w:tc>
          <w:tcPr>
            <w:tcW w:w="1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  <w:t>本级自行推行事项（件）</w:t>
            </w:r>
          </w:p>
        </w:tc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  <w:t>事项名称数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  <w:t>办件量（件）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  <w:t>事项名称数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  <w:t>办件量（件）</w:t>
            </w: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207"/>
              </w:tabs>
              <w:spacing w:line="300" w:lineRule="exact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  <w:t>1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  <w:t>2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  <w:t>3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  <w:t xml:space="preserve"> 合 计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bidi="ar-SA"/>
              </w:rPr>
            </w:pPr>
          </w:p>
        </w:tc>
      </w:tr>
    </w:tbl>
    <w:p>
      <w:pPr>
        <w:pStyle w:val="9"/>
        <w:spacing w:line="560" w:lineRule="exact"/>
        <w:ind w:left="0" w:leftChars="0" w:firstLine="0" w:firstLineChars="0"/>
        <w:jc w:val="center"/>
        <w:rPr>
          <w:rFonts w:hint="eastAsia" w:eastAsia="宋体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 w:bidi="ar-SA"/>
        </w:rPr>
        <w:t>（截止时间：2023年1月1日至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-SA"/>
        </w:rPr>
        <w:t>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 w:bidi="ar-SA"/>
        </w:rPr>
        <w:t>）</w:t>
      </w:r>
    </w:p>
    <w:p>
      <w:pPr>
        <w:pStyle w:val="4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FB3802-B8A9-4596-B531-8F5371659C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2B902C8-A256-4F4E-BA12-57C28E62EFD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2C81FAA-C87E-46F0-8DAB-F44E03EB7868}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9C2DBA8-4585-4A65-B79D-0FE74809208A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D8892AE-86BF-4581-85D0-7BF0C43D78E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F747A404-46F5-451F-8996-AB974262C53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E0CF02E2-2CEA-4A38-8940-87AFDD0C836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TrueTypeFonts/>
  <w:saveSubsetFonts/>
  <w:bordersDoNotSurroundHeader w:val="1"/>
  <w:bordersDoNotSurroundFooter w:val="1"/>
  <w:documentProtection w:enforcement="0"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MzVkY2U5NmQ0MTc0MjZmMjEyOTQzNWQwMmI2ODAifQ=="/>
  </w:docVars>
  <w:rsids>
    <w:rsidRoot w:val="38E96628"/>
    <w:rsid w:val="00006BD6"/>
    <w:rsid w:val="001A1791"/>
    <w:rsid w:val="001A34B1"/>
    <w:rsid w:val="00222F4B"/>
    <w:rsid w:val="003A368F"/>
    <w:rsid w:val="005213F6"/>
    <w:rsid w:val="005268CC"/>
    <w:rsid w:val="00786862"/>
    <w:rsid w:val="007F7F44"/>
    <w:rsid w:val="0083540C"/>
    <w:rsid w:val="009A4A61"/>
    <w:rsid w:val="00A10FD1"/>
    <w:rsid w:val="00A76824"/>
    <w:rsid w:val="00AC77AA"/>
    <w:rsid w:val="00B01782"/>
    <w:rsid w:val="00BE793D"/>
    <w:rsid w:val="00EC0B45"/>
    <w:rsid w:val="00EE2224"/>
    <w:rsid w:val="045B4809"/>
    <w:rsid w:val="08C1674A"/>
    <w:rsid w:val="0A126CC2"/>
    <w:rsid w:val="0F7B00A8"/>
    <w:rsid w:val="11F6242F"/>
    <w:rsid w:val="125E57CF"/>
    <w:rsid w:val="14C51270"/>
    <w:rsid w:val="17EC6540"/>
    <w:rsid w:val="18290964"/>
    <w:rsid w:val="18783052"/>
    <w:rsid w:val="19007A17"/>
    <w:rsid w:val="19CC2535"/>
    <w:rsid w:val="1D4F67F2"/>
    <w:rsid w:val="20FE5980"/>
    <w:rsid w:val="25873310"/>
    <w:rsid w:val="281069BC"/>
    <w:rsid w:val="286419DB"/>
    <w:rsid w:val="29113BDB"/>
    <w:rsid w:val="2AC042E0"/>
    <w:rsid w:val="2C2D3A9E"/>
    <w:rsid w:val="2CAF4E0C"/>
    <w:rsid w:val="2D5C163A"/>
    <w:rsid w:val="2E2230D9"/>
    <w:rsid w:val="317E07FE"/>
    <w:rsid w:val="334A3C83"/>
    <w:rsid w:val="35613CF1"/>
    <w:rsid w:val="36591640"/>
    <w:rsid w:val="38E96628"/>
    <w:rsid w:val="392D387C"/>
    <w:rsid w:val="3CD768DC"/>
    <w:rsid w:val="40996D33"/>
    <w:rsid w:val="413826D4"/>
    <w:rsid w:val="41410DFB"/>
    <w:rsid w:val="423313CC"/>
    <w:rsid w:val="4383526A"/>
    <w:rsid w:val="45241175"/>
    <w:rsid w:val="47690D7D"/>
    <w:rsid w:val="4ADC1CCB"/>
    <w:rsid w:val="4B091E16"/>
    <w:rsid w:val="4B7667DB"/>
    <w:rsid w:val="4C6C1440"/>
    <w:rsid w:val="529214B7"/>
    <w:rsid w:val="52963D93"/>
    <w:rsid w:val="538258AC"/>
    <w:rsid w:val="5401765E"/>
    <w:rsid w:val="542E4A8B"/>
    <w:rsid w:val="5489633A"/>
    <w:rsid w:val="56FF0E45"/>
    <w:rsid w:val="57F95B34"/>
    <w:rsid w:val="58552801"/>
    <w:rsid w:val="58C80AD8"/>
    <w:rsid w:val="5C320B23"/>
    <w:rsid w:val="617F674C"/>
    <w:rsid w:val="61DE053B"/>
    <w:rsid w:val="644872A7"/>
    <w:rsid w:val="68FC6764"/>
    <w:rsid w:val="706946F3"/>
    <w:rsid w:val="74C636CA"/>
    <w:rsid w:val="77E85A91"/>
    <w:rsid w:val="795E6AD7"/>
    <w:rsid w:val="7BED429E"/>
    <w:rsid w:val="7CAD0FAF"/>
    <w:rsid w:val="7E356335"/>
    <w:rsid w:val="7E6D67B0"/>
    <w:rsid w:val="7F1B26B0"/>
    <w:rsid w:val="7FE8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2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 w:cs="Times New Roman"/>
      <w:spacing w:val="-18"/>
      <w:szCs w:val="20"/>
    </w:rPr>
  </w:style>
  <w:style w:type="paragraph" w:styleId="3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 Indent"/>
    <w:basedOn w:val="1"/>
    <w:qFormat/>
    <w:uiPriority w:val="99"/>
    <w:pPr>
      <w:spacing w:line="360" w:lineRule="auto"/>
      <w:ind w:firstLine="567"/>
    </w:pPr>
    <w:rPr>
      <w:rFonts w:ascii="Times New Roman" w:hAnsi="Times New Roman" w:cs="Times New Roman"/>
      <w:sz w:val="28"/>
      <w:szCs w:val="28"/>
    </w:rPr>
  </w:style>
  <w:style w:type="paragraph" w:styleId="6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 2"/>
    <w:basedOn w:val="5"/>
    <w:next w:val="4"/>
    <w:qFormat/>
    <w:uiPriority w:val="0"/>
    <w:pPr>
      <w:widowControl w:val="0"/>
      <w:autoSpaceDE w:val="0"/>
      <w:autoSpaceDN w:val="0"/>
      <w:spacing w:after="120" w:afterAutospacing="0"/>
      <w:ind w:left="200" w:leftChars="200" w:firstLine="200" w:firstLineChars="200"/>
      <w:jc w:val="both"/>
    </w:pPr>
    <w:rPr>
      <w:rFonts w:ascii="仿宋_GB2312" w:hAnsi="方正兰亭黑_GBK" w:eastAsia="仿宋_GB2312" w:cs="仿宋_GB2312"/>
      <w:kern w:val="2"/>
      <w:sz w:val="22"/>
      <w:szCs w:val="22"/>
      <w:lang w:val="zh-CN" w:eastAsia="zh-CN" w:bidi="ar-SA"/>
    </w:rPr>
  </w:style>
  <w:style w:type="table" w:styleId="11">
    <w:name w:val="Table Grid"/>
    <w:basedOn w:val="10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4">
    <w:name w:val="Date Char"/>
    <w:basedOn w:val="12"/>
    <w:link w:val="6"/>
    <w:semiHidden/>
    <w:qFormat/>
    <w:locked/>
    <w:uiPriority w:val="99"/>
    <w:rPr>
      <w:sz w:val="21"/>
      <w:szCs w:val="21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640" w:lineRule="atLeast"/>
      <w:ind w:firstLine="0"/>
      <w:jc w:val="center"/>
    </w:pPr>
    <w:rPr>
      <w:rFonts w:eastAsia="方正小标宋_GBK"/>
      <w:sz w:val="44"/>
    </w:rPr>
  </w:style>
  <w:style w:type="paragraph" w:customStyle="1" w:styleId="17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18">
    <w:name w:val="文头"/>
    <w:basedOn w:val="1"/>
    <w:qFormat/>
    <w:uiPriority w:val="0"/>
    <w:pPr>
      <w:tabs>
        <w:tab w:val="left" w:pos="6663"/>
      </w:tabs>
      <w:spacing w:after="1000" w:line="31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  <w:style w:type="paragraph" w:customStyle="1" w:styleId="19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419</Words>
  <Characters>463</Characters>
  <Lines>0</Lines>
  <Paragraphs>0</Paragraphs>
  <TotalTime>2</TotalTime>
  <ScaleCrop>false</ScaleCrop>
  <LinksUpToDate>false</LinksUpToDate>
  <CharactersWithSpaces>501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2021-04-21T01:59:00Z</dcterms:created>
  <dc:creator>冬季的雨</dc:creator>
  <cp:lastModifiedBy>Shmily ❤</cp:lastModifiedBy>
  <cp:lastPrinted>2023-07-07T02:36:00Z</cp:lastPrinted>
  <dcterms:modified xsi:type="dcterms:W3CDTF">2023-12-06T07:58:02Z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C52A06AEAA4640C3B583DD353DB21213</vt:lpwstr>
  </property>
  <property fmtid="{D5CDD505-2E9C-101B-9397-08002B2CF9AE}" pid="4" name="KSOSaveFontToCloudKey">
    <vt:lpwstr>671317327_btnclosed</vt:lpwstr>
  </property>
</Properties>
</file>