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A2" w:rsidRDefault="006051A2">
      <w:pPr>
        <w:spacing w:line="460" w:lineRule="exact"/>
        <w:ind w:firstLine="0"/>
        <w:jc w:val="center"/>
        <w:rPr>
          <w:rFonts w:eastAsia="楷体_GB2312" w:hAnsi="楷体_GB2312"/>
          <w:szCs w:val="32"/>
        </w:rPr>
      </w:pPr>
    </w:p>
    <w:p w:rsidR="006051A2" w:rsidRDefault="006051A2">
      <w:pPr>
        <w:spacing w:line="460" w:lineRule="exact"/>
        <w:ind w:firstLine="0"/>
        <w:jc w:val="center"/>
        <w:rPr>
          <w:rFonts w:eastAsia="楷体_GB2312" w:hAnsi="楷体_GB2312"/>
          <w:szCs w:val="32"/>
        </w:rPr>
      </w:pPr>
    </w:p>
    <w:p w:rsidR="006051A2" w:rsidRDefault="006051A2">
      <w:pPr>
        <w:spacing w:line="460" w:lineRule="exact"/>
        <w:ind w:firstLine="0"/>
        <w:rPr>
          <w:rFonts w:eastAsia="楷体_GB2312" w:hAnsi="楷体_GB2312"/>
          <w:szCs w:val="32"/>
        </w:rPr>
      </w:pPr>
    </w:p>
    <w:p w:rsidR="006051A2" w:rsidRDefault="006051A2">
      <w:pPr>
        <w:spacing w:line="460" w:lineRule="exact"/>
        <w:ind w:firstLine="0"/>
        <w:jc w:val="center"/>
        <w:rPr>
          <w:rFonts w:eastAsia="楷体_GB2312" w:hAnsi="楷体_GB2312"/>
          <w:szCs w:val="32"/>
        </w:rPr>
      </w:pPr>
    </w:p>
    <w:p w:rsidR="006051A2" w:rsidRDefault="006051A2">
      <w:pPr>
        <w:spacing w:line="460" w:lineRule="exact"/>
        <w:ind w:firstLine="0"/>
        <w:jc w:val="center"/>
        <w:rPr>
          <w:rFonts w:eastAsia="楷体_GB2312" w:hAnsi="楷体_GB2312"/>
          <w:szCs w:val="32"/>
        </w:rPr>
      </w:pPr>
    </w:p>
    <w:p w:rsidR="006051A2" w:rsidRDefault="006051A2">
      <w:pPr>
        <w:spacing w:line="460" w:lineRule="exact"/>
        <w:ind w:firstLine="0"/>
        <w:jc w:val="center"/>
        <w:rPr>
          <w:rFonts w:eastAsia="楷体_GB2312" w:hAnsi="楷体_GB2312"/>
          <w:szCs w:val="32"/>
        </w:rPr>
      </w:pPr>
    </w:p>
    <w:p w:rsidR="006051A2" w:rsidRDefault="001229EB">
      <w:pPr>
        <w:spacing w:line="460" w:lineRule="exact"/>
        <w:ind w:firstLine="0"/>
        <w:jc w:val="center"/>
        <w:rPr>
          <w:rFonts w:eastAsia="楷体_GB2312"/>
          <w:szCs w:val="32"/>
        </w:rPr>
      </w:pPr>
      <w:r>
        <w:rPr>
          <w:rFonts w:eastAsia="楷体_GB2312" w:hAnsi="楷体_GB2312" w:hint="eastAsia"/>
          <w:szCs w:val="32"/>
        </w:rPr>
        <w:t>石委发</w:t>
      </w:r>
      <w:r>
        <w:rPr>
          <w:rFonts w:eastAsia="楷体_GB2312" w:hAnsi="楷体_GB2312"/>
          <w:szCs w:val="32"/>
        </w:rPr>
        <w:t>〔</w:t>
      </w:r>
      <w:r>
        <w:rPr>
          <w:rFonts w:eastAsia="楷体_GB2312" w:hAnsi="楷体_GB2312" w:hint="eastAsia"/>
          <w:szCs w:val="32"/>
        </w:rPr>
        <w:t>2023</w:t>
      </w:r>
      <w:r>
        <w:rPr>
          <w:rFonts w:eastAsia="楷体_GB2312" w:hAnsi="楷体_GB2312"/>
          <w:szCs w:val="32"/>
        </w:rPr>
        <w:t>〕</w:t>
      </w:r>
      <w:r w:rsidR="00630C56">
        <w:rPr>
          <w:rFonts w:eastAsia="楷体_GB2312" w:hAnsi="楷体_GB2312" w:hint="eastAsia"/>
          <w:szCs w:val="32"/>
        </w:rPr>
        <w:t>38</w:t>
      </w:r>
      <w:r>
        <w:rPr>
          <w:rFonts w:eastAsia="楷体_GB2312" w:hAnsi="楷体_GB2312"/>
          <w:szCs w:val="32"/>
        </w:rPr>
        <w:t>号</w:t>
      </w:r>
    </w:p>
    <w:p w:rsidR="006051A2" w:rsidRDefault="006051A2">
      <w:pPr>
        <w:spacing w:line="460" w:lineRule="exact"/>
        <w:jc w:val="center"/>
        <w:rPr>
          <w:b/>
          <w:sz w:val="44"/>
          <w:szCs w:val="44"/>
        </w:rPr>
      </w:pPr>
    </w:p>
    <w:p w:rsidR="006051A2" w:rsidRDefault="006051A2">
      <w:pPr>
        <w:spacing w:line="540" w:lineRule="exact"/>
        <w:jc w:val="center"/>
        <w:rPr>
          <w:rFonts w:eastAsia="方正小标宋_GBK"/>
          <w:bCs/>
          <w:spacing w:val="-10"/>
          <w:sz w:val="44"/>
          <w:szCs w:val="44"/>
        </w:rPr>
      </w:pPr>
    </w:p>
    <w:p w:rsidR="006051A2" w:rsidRDefault="001229EB">
      <w:pPr>
        <w:overflowPunct w:val="0"/>
        <w:snapToGrid w:val="0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Cs/>
          <w:spacing w:val="-10"/>
          <w:sz w:val="44"/>
          <w:szCs w:val="44"/>
        </w:rPr>
        <w:t>关于印发《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石桥镇“三位一体”困境儿童帮扶</w:t>
      </w:r>
    </w:p>
    <w:p w:rsidR="006051A2" w:rsidRDefault="001229EB">
      <w:pPr>
        <w:overflowPunct w:val="0"/>
        <w:snapToGrid w:val="0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工作实施方案</w:t>
      </w:r>
      <w:r>
        <w:rPr>
          <w:rFonts w:ascii="方正小标宋_GBK" w:eastAsia="方正小标宋_GBK" w:hAnsi="方正小标宋_GBK" w:cs="方正小标宋_GBK" w:hint="eastAsia"/>
          <w:bCs/>
          <w:spacing w:val="-10"/>
          <w:sz w:val="44"/>
          <w:szCs w:val="44"/>
        </w:rPr>
        <w:t>》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的通知</w:t>
      </w:r>
    </w:p>
    <w:p w:rsidR="006051A2" w:rsidRDefault="006051A2">
      <w:pPr>
        <w:widowControl/>
        <w:tabs>
          <w:tab w:val="center" w:pos="4422"/>
        </w:tabs>
        <w:spacing w:line="540" w:lineRule="exact"/>
        <w:jc w:val="left"/>
        <w:rPr>
          <w:szCs w:val="32"/>
        </w:rPr>
      </w:pPr>
    </w:p>
    <w:p w:rsidR="006051A2" w:rsidRDefault="001229EB">
      <w:pPr>
        <w:spacing w:line="620" w:lineRule="exact"/>
        <w:ind w:firstLine="0"/>
        <w:jc w:val="left"/>
        <w:rPr>
          <w:szCs w:val="32"/>
        </w:rPr>
      </w:pPr>
      <w:r>
        <w:rPr>
          <w:szCs w:val="32"/>
        </w:rPr>
        <w:t>各</w:t>
      </w:r>
      <w:r>
        <w:rPr>
          <w:rFonts w:hint="eastAsia"/>
          <w:szCs w:val="32"/>
        </w:rPr>
        <w:t>村、</w:t>
      </w:r>
      <w:r>
        <w:rPr>
          <w:szCs w:val="32"/>
        </w:rPr>
        <w:t>各单位：</w:t>
      </w:r>
    </w:p>
    <w:p w:rsidR="006051A2" w:rsidRDefault="001229EB">
      <w:pPr>
        <w:widowControl/>
        <w:tabs>
          <w:tab w:val="center" w:pos="4422"/>
        </w:tabs>
        <w:spacing w:line="620" w:lineRule="exact"/>
        <w:ind w:firstLine="645"/>
        <w:jc w:val="left"/>
        <w:rPr>
          <w:szCs w:val="32"/>
        </w:rPr>
      </w:pPr>
      <w:r>
        <w:rPr>
          <w:szCs w:val="32"/>
        </w:rPr>
        <w:t>现将《</w:t>
      </w:r>
      <w:r>
        <w:rPr>
          <w:rFonts w:hint="eastAsia"/>
          <w:szCs w:val="32"/>
        </w:rPr>
        <w:t>石桥</w:t>
      </w:r>
      <w:r>
        <w:rPr>
          <w:szCs w:val="32"/>
        </w:rPr>
        <w:t>镇</w:t>
      </w:r>
      <w:r>
        <w:rPr>
          <w:szCs w:val="32"/>
        </w:rPr>
        <w:t>“</w:t>
      </w:r>
      <w:r>
        <w:rPr>
          <w:szCs w:val="32"/>
        </w:rPr>
        <w:t>三位一体</w:t>
      </w:r>
      <w:r>
        <w:rPr>
          <w:szCs w:val="32"/>
        </w:rPr>
        <w:t>”</w:t>
      </w:r>
      <w:r>
        <w:rPr>
          <w:szCs w:val="32"/>
        </w:rPr>
        <w:t>困境儿童帮扶工作实施方案》印发给你们，请结合实际，认真贯彻落实。</w:t>
      </w:r>
    </w:p>
    <w:p w:rsidR="006051A2" w:rsidRDefault="006051A2">
      <w:pPr>
        <w:widowControl/>
        <w:tabs>
          <w:tab w:val="center" w:pos="4422"/>
        </w:tabs>
        <w:spacing w:line="620" w:lineRule="exact"/>
        <w:ind w:firstLine="645"/>
        <w:jc w:val="left"/>
        <w:rPr>
          <w:szCs w:val="32"/>
        </w:rPr>
      </w:pPr>
    </w:p>
    <w:p w:rsidR="006051A2" w:rsidRDefault="006051A2">
      <w:pPr>
        <w:widowControl/>
        <w:tabs>
          <w:tab w:val="center" w:pos="4422"/>
        </w:tabs>
        <w:spacing w:line="540" w:lineRule="exact"/>
        <w:ind w:firstLine="0"/>
        <w:jc w:val="left"/>
        <w:rPr>
          <w:szCs w:val="32"/>
        </w:rPr>
      </w:pPr>
      <w:bookmarkStart w:id="0" w:name="_GoBack"/>
      <w:bookmarkEnd w:id="0"/>
    </w:p>
    <w:p w:rsidR="006051A2" w:rsidRDefault="006051A2">
      <w:pPr>
        <w:widowControl/>
        <w:tabs>
          <w:tab w:val="center" w:pos="4422"/>
        </w:tabs>
        <w:spacing w:line="540" w:lineRule="exact"/>
        <w:ind w:firstLine="0"/>
        <w:jc w:val="left"/>
        <w:rPr>
          <w:szCs w:val="32"/>
        </w:rPr>
      </w:pPr>
    </w:p>
    <w:p w:rsidR="006051A2" w:rsidRDefault="00630C56" w:rsidP="00630C56">
      <w:pPr>
        <w:widowControl/>
        <w:tabs>
          <w:tab w:val="center" w:pos="4422"/>
        </w:tabs>
        <w:spacing w:line="540" w:lineRule="exact"/>
        <w:ind w:firstLine="645"/>
        <w:jc w:val="center"/>
        <w:rPr>
          <w:szCs w:val="32"/>
        </w:rPr>
      </w:pPr>
      <w:r>
        <w:rPr>
          <w:rFonts w:hint="eastAsia"/>
          <w:szCs w:val="32"/>
        </w:rPr>
        <w:t xml:space="preserve">                        </w:t>
      </w:r>
      <w:r w:rsidR="001229EB">
        <w:rPr>
          <w:rFonts w:hint="eastAsia"/>
          <w:szCs w:val="32"/>
        </w:rPr>
        <w:t>中共石桥镇委员会</w:t>
      </w:r>
    </w:p>
    <w:p w:rsidR="006051A2" w:rsidRPr="00630C56" w:rsidRDefault="00630C56" w:rsidP="00630C56">
      <w:pPr>
        <w:widowControl/>
        <w:tabs>
          <w:tab w:val="center" w:pos="4422"/>
        </w:tabs>
        <w:spacing w:line="540" w:lineRule="exact"/>
        <w:ind w:firstLine="0"/>
        <w:jc w:val="left"/>
        <w:rPr>
          <w:spacing w:val="20"/>
          <w:szCs w:val="32"/>
        </w:rPr>
      </w:pPr>
      <w:r>
        <w:rPr>
          <w:rFonts w:hint="eastAsia"/>
          <w:spacing w:val="20"/>
          <w:szCs w:val="32"/>
        </w:rPr>
        <w:t xml:space="preserve">                           </w:t>
      </w:r>
      <w:r w:rsidR="001229EB" w:rsidRPr="00630C56">
        <w:rPr>
          <w:rFonts w:hint="eastAsia"/>
          <w:spacing w:val="20"/>
          <w:szCs w:val="32"/>
        </w:rPr>
        <w:t>石桥镇人民政府</w:t>
      </w:r>
    </w:p>
    <w:p w:rsidR="006051A2" w:rsidRPr="00630C56" w:rsidRDefault="00630C56" w:rsidP="00630C56">
      <w:pPr>
        <w:spacing w:line="520" w:lineRule="exact"/>
        <w:ind w:firstLineChars="200" w:firstLine="640"/>
        <w:jc w:val="center"/>
        <w:rPr>
          <w:rFonts w:eastAsia="方正小标宋_GBK"/>
          <w:spacing w:val="22"/>
          <w:sz w:val="44"/>
          <w:szCs w:val="44"/>
        </w:rPr>
        <w:sectPr w:rsidR="006051A2" w:rsidRPr="00630C56">
          <w:pgSz w:w="11906" w:h="16838"/>
          <w:pgMar w:top="2098" w:right="1474" w:bottom="1985" w:left="1588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hint="eastAsia"/>
          <w:szCs w:val="32"/>
        </w:rPr>
        <w:t xml:space="preserve">                       </w:t>
      </w:r>
      <w:r w:rsidRPr="00630C56">
        <w:rPr>
          <w:rFonts w:hint="eastAsia"/>
          <w:spacing w:val="22"/>
          <w:szCs w:val="32"/>
        </w:rPr>
        <w:t xml:space="preserve"> </w:t>
      </w:r>
      <w:r>
        <w:rPr>
          <w:rFonts w:hint="eastAsia"/>
          <w:spacing w:val="22"/>
          <w:szCs w:val="32"/>
        </w:rPr>
        <w:t xml:space="preserve"> </w:t>
      </w:r>
      <w:r w:rsidR="001229EB" w:rsidRPr="00630C56">
        <w:rPr>
          <w:spacing w:val="22"/>
          <w:szCs w:val="32"/>
        </w:rPr>
        <w:t>20</w:t>
      </w:r>
      <w:r w:rsidR="001229EB" w:rsidRPr="00630C56">
        <w:rPr>
          <w:rFonts w:hint="eastAsia"/>
          <w:spacing w:val="22"/>
          <w:szCs w:val="32"/>
        </w:rPr>
        <w:t>23</w:t>
      </w:r>
      <w:r w:rsidR="001229EB" w:rsidRPr="00630C56">
        <w:rPr>
          <w:spacing w:val="22"/>
          <w:szCs w:val="32"/>
        </w:rPr>
        <w:t>年</w:t>
      </w:r>
      <w:r w:rsidR="001229EB" w:rsidRPr="00630C56">
        <w:rPr>
          <w:rFonts w:hint="eastAsia"/>
          <w:spacing w:val="22"/>
          <w:szCs w:val="32"/>
        </w:rPr>
        <w:t>9</w:t>
      </w:r>
      <w:r w:rsidR="001229EB" w:rsidRPr="00630C56">
        <w:rPr>
          <w:spacing w:val="22"/>
          <w:szCs w:val="32"/>
        </w:rPr>
        <w:t>月</w:t>
      </w:r>
      <w:r w:rsidR="001229EB" w:rsidRPr="00630C56">
        <w:rPr>
          <w:rFonts w:hint="eastAsia"/>
          <w:spacing w:val="22"/>
          <w:szCs w:val="32"/>
        </w:rPr>
        <w:t>8</w:t>
      </w:r>
      <w:r w:rsidR="001229EB" w:rsidRPr="00630C56">
        <w:rPr>
          <w:spacing w:val="22"/>
          <w:szCs w:val="32"/>
        </w:rPr>
        <w:t>日</w:t>
      </w:r>
    </w:p>
    <w:p w:rsidR="006051A2" w:rsidRDefault="001229EB">
      <w:pPr>
        <w:overflowPunct w:val="0"/>
        <w:snapToGrid w:val="0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  <w:highlight w:val="yellow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lastRenderedPageBreak/>
        <w:t>石桥镇“三位一体”困境儿童帮扶工作</w:t>
      </w:r>
    </w:p>
    <w:p w:rsidR="006051A2" w:rsidRDefault="001229EB">
      <w:pPr>
        <w:overflowPunct w:val="0"/>
        <w:snapToGrid w:val="0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实  施  方  案</w:t>
      </w:r>
    </w:p>
    <w:p w:rsidR="006051A2" w:rsidRDefault="006051A2">
      <w:pPr>
        <w:overflowPunct w:val="0"/>
        <w:autoSpaceDE w:val="0"/>
        <w:autoSpaceDN w:val="0"/>
        <w:snapToGrid w:val="0"/>
        <w:rPr>
          <w:rFonts w:eastAsia="楷体_GB2312"/>
          <w:szCs w:val="32"/>
          <w:shd w:val="clear" w:color="auto" w:fill="FFFFFF"/>
        </w:rPr>
      </w:pPr>
    </w:p>
    <w:p w:rsidR="006051A2" w:rsidRDefault="001229EB">
      <w:pPr>
        <w:pStyle w:val="a9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632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为进一步巩固专项排查成果，建立困境儿童长效帮扶工作机制，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石桥镇积极探索“三位一体”的关爱体系，整合政府、学校和村委会三方力量，通过物质帮扶、精神鼓励、人文关爱的方式，全方位保障困境儿童的健康成长。</w:t>
      </w:r>
    </w:p>
    <w:p w:rsidR="006051A2" w:rsidRDefault="001229EB" w:rsidP="008344D4">
      <w:pPr>
        <w:overflowPunct w:val="0"/>
        <w:autoSpaceDE w:val="0"/>
        <w:autoSpaceDN w:val="0"/>
        <w:snapToGrid w:val="0"/>
        <w:ind w:firstLineChars="197" w:firstLine="622"/>
        <w:rPr>
          <w:rFonts w:eastAsia="黑体"/>
          <w:szCs w:val="32"/>
        </w:rPr>
      </w:pPr>
      <w:r>
        <w:rPr>
          <w:rFonts w:eastAsia="黑体"/>
          <w:szCs w:val="32"/>
        </w:rPr>
        <w:t>一、总体要求</w:t>
      </w:r>
    </w:p>
    <w:p w:rsidR="006051A2" w:rsidRDefault="001229EB">
      <w:pPr>
        <w:ind w:firstLineChars="200" w:firstLine="632"/>
        <w:rPr>
          <w:szCs w:val="32"/>
        </w:rPr>
      </w:pPr>
      <w:r>
        <w:rPr>
          <w:szCs w:val="32"/>
        </w:rPr>
        <w:t>以习近平新时代中国特色社会主义思想为指导，全面贯彻习近平总书记重要指示精神和党的</w:t>
      </w:r>
      <w:r>
        <w:rPr>
          <w:rFonts w:hint="eastAsia"/>
          <w:szCs w:val="32"/>
        </w:rPr>
        <w:t>二十大</w:t>
      </w:r>
      <w:r>
        <w:rPr>
          <w:szCs w:val="32"/>
        </w:rPr>
        <w:t>和省、市、区相关会议精神，以全方位保障困境儿童健康成长为目标，共同营造青少年健康成长的良好环境，为实现地域经济的高质量发展提供人力支撑。</w:t>
      </w:r>
    </w:p>
    <w:p w:rsidR="006051A2" w:rsidRDefault="001229EB">
      <w:pPr>
        <w:overflowPunct w:val="0"/>
        <w:autoSpaceDE w:val="0"/>
        <w:autoSpaceDN w:val="0"/>
        <w:snapToGrid w:val="0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二、主要措施和内容</w:t>
      </w:r>
    </w:p>
    <w:p w:rsidR="006051A2" w:rsidRDefault="001229EB">
      <w:pPr>
        <w:ind w:firstLineChars="200" w:firstLine="632"/>
        <w:rPr>
          <w:rFonts w:ascii="仿宋_GB2312"/>
          <w:szCs w:val="32"/>
        </w:rPr>
      </w:pPr>
      <w:r>
        <w:rPr>
          <w:rFonts w:eastAsia="楷体_GB2312"/>
          <w:szCs w:val="32"/>
        </w:rPr>
        <w:t>（一）</w:t>
      </w:r>
      <w:r>
        <w:rPr>
          <w:rFonts w:eastAsia="楷体_GB2312" w:hint="eastAsia"/>
          <w:szCs w:val="32"/>
        </w:rPr>
        <w:t>坚持政府主导</w:t>
      </w:r>
      <w:r>
        <w:rPr>
          <w:rFonts w:ascii="仿宋_GB2312" w:hAnsi="仿宋_GB2312" w:cs="仿宋_GB2312" w:hint="eastAsia"/>
        </w:rPr>
        <w:t>。成立</w:t>
      </w:r>
      <w:r>
        <w:rPr>
          <w:rFonts w:ascii="Arial" w:hAnsi="Arial" w:cs="Arial"/>
          <w:shd w:val="clear" w:color="auto" w:fill="FFFFFF"/>
        </w:rPr>
        <w:t>困境儿童帮扶工作领导小组办公室</w:t>
      </w:r>
      <w:r>
        <w:rPr>
          <w:rFonts w:ascii="Arial" w:hAnsi="Arial" w:cs="Arial" w:hint="eastAsia"/>
          <w:shd w:val="clear" w:color="auto" w:fill="FFFFFF"/>
        </w:rPr>
        <w:t>，</w:t>
      </w:r>
      <w:r>
        <w:rPr>
          <w:rFonts w:ascii="仿宋_GB2312" w:hAnsi="仿宋_GB2312" w:cs="仿宋_GB2312" w:hint="eastAsia"/>
          <w:szCs w:val="32"/>
        </w:rPr>
        <w:t>将前期排查出生活困难的困境儿童纳入帮扶范围，建立石桥镇困境儿童档案。由镇政府牵头兜底，</w:t>
      </w:r>
      <w:r>
        <w:rPr>
          <w:rFonts w:ascii="仿宋_GB2312" w:hint="eastAsia"/>
          <w:szCs w:val="32"/>
        </w:rPr>
        <w:t>动员当地机关事业单位、企业家、致富带头人、党员干部、爱心人士等各方力量进行捐助，成立“助学爱心基金”，</w:t>
      </w:r>
      <w:r>
        <w:rPr>
          <w:rFonts w:ascii="仿宋_GB2312" w:hAnsi="仿宋_GB2312" w:cs="仿宋_GB2312" w:hint="eastAsia"/>
          <w:szCs w:val="32"/>
        </w:rPr>
        <w:t>将其上学费用纳入政府精准帮扶计划，全程资助困境儿童从幼儿园到大学，解决他们的生活困境问题。</w:t>
      </w:r>
      <w:r>
        <w:rPr>
          <w:rFonts w:ascii="仿宋_GB2312" w:hint="eastAsia"/>
          <w:szCs w:val="32"/>
        </w:rPr>
        <w:t>组织有意愿、有能力的、有条件的驻镇人大代表、党代表和政协委员等“两代表一委员”，开展结对帮扶工作。做实“爱心驿站+”，在现有石桥村、韩口村等阵地基础上，新增王集村、杨洼村、苏岭村、拱齐村等一批村级“爱心驿站”。统一打造校车接送服务点，</w:t>
      </w:r>
      <w:r>
        <w:rPr>
          <w:szCs w:val="32"/>
        </w:rPr>
        <w:t>为</w:t>
      </w:r>
      <w:r>
        <w:rPr>
          <w:rFonts w:hint="eastAsia"/>
          <w:szCs w:val="32"/>
        </w:rPr>
        <w:t>学生和家长</w:t>
      </w:r>
      <w:r>
        <w:rPr>
          <w:szCs w:val="32"/>
        </w:rPr>
        <w:t>提供</w:t>
      </w:r>
      <w:r>
        <w:rPr>
          <w:rFonts w:hint="eastAsia"/>
          <w:szCs w:val="32"/>
        </w:rPr>
        <w:t>候车</w:t>
      </w:r>
      <w:r>
        <w:rPr>
          <w:szCs w:val="32"/>
        </w:rPr>
        <w:t>服务</w:t>
      </w:r>
      <w:r>
        <w:rPr>
          <w:rFonts w:hint="eastAsia"/>
          <w:szCs w:val="32"/>
        </w:rPr>
        <w:t>。组织联合</w:t>
      </w:r>
      <w:r>
        <w:rPr>
          <w:rFonts w:ascii="仿宋_GB2312" w:hint="eastAsia"/>
          <w:szCs w:val="32"/>
        </w:rPr>
        <w:t>团委、妇联依托“梦想小屋”“海生草”“音乐种子”等关爱帮扶行动，</w:t>
      </w:r>
      <w:r>
        <w:rPr>
          <w:szCs w:val="32"/>
        </w:rPr>
        <w:t>积极争取政策支持</w:t>
      </w:r>
      <w:r>
        <w:rPr>
          <w:rFonts w:ascii="仿宋_GB2312" w:hint="eastAsia"/>
          <w:szCs w:val="32"/>
        </w:rPr>
        <w:t>，切实将温暖送到困境儿童心坎里。</w:t>
      </w:r>
      <w:r>
        <w:rPr>
          <w:rFonts w:ascii="仿宋_GB2312" w:hint="eastAsia"/>
          <w:szCs w:val="32"/>
        </w:rPr>
        <w:t> </w:t>
      </w:r>
      <w:r>
        <w:rPr>
          <w:rFonts w:ascii="仿宋_GB2312" w:hAnsi="仿宋_GB2312" w:cs="仿宋_GB2312" w:hint="eastAsia"/>
          <w:szCs w:val="32"/>
        </w:rPr>
        <w:t>（责任单位：镇政府、财政、民政、团委、妇联，各村）</w:t>
      </w:r>
    </w:p>
    <w:p w:rsidR="006051A2" w:rsidRDefault="001229EB">
      <w:pPr>
        <w:ind w:firstLineChars="200" w:firstLine="632"/>
        <w:rPr>
          <w:rFonts w:ascii="仿宋_GB2312"/>
          <w:szCs w:val="32"/>
        </w:rPr>
      </w:pPr>
      <w:r>
        <w:rPr>
          <w:rFonts w:eastAsia="楷体_GB2312" w:hint="eastAsia"/>
          <w:szCs w:val="32"/>
        </w:rPr>
        <w:t>（二）强化学校教育</w:t>
      </w:r>
      <w:r>
        <w:rPr>
          <w:rFonts w:ascii="仿宋_GB2312" w:hint="eastAsia"/>
          <w:szCs w:val="32"/>
        </w:rPr>
        <w:t>。石桥镇</w:t>
      </w:r>
      <w:r>
        <w:rPr>
          <w:rFonts w:ascii="仿宋_GB2312" w:hAnsi="仿宋_GB2312" w:cs="仿宋_GB2312" w:hint="eastAsia"/>
          <w:szCs w:val="32"/>
        </w:rPr>
        <w:t>中小学全面实施“爱心桥”关爱工程，对纳入保障范围的儿童进行分组，</w:t>
      </w:r>
      <w:r>
        <w:rPr>
          <w:rFonts w:ascii="仿宋_GB2312" w:hint="eastAsia"/>
          <w:szCs w:val="32"/>
        </w:rPr>
        <w:t>组织骨干教师进行结对关爱，结对教师负责日常学习辅导外，要经常与困境儿童沟通和交流，不定期开展家访，随时掌握困境儿童的思想动态，引导他们健康成长。选择本村或邻近村的学习成绩优异的学生，结对开展“助学互学”活动，当好“爱心伙伴”，与困境儿童进行结伴，共学习，共玩耍。学校食堂</w:t>
      </w:r>
      <w:r>
        <w:rPr>
          <w:rFonts w:ascii="仿宋_GB2312" w:hAnsi="仿宋_GB2312" w:cs="仿宋_GB2312" w:hint="eastAsia"/>
          <w:szCs w:val="32"/>
        </w:rPr>
        <w:t>为困境儿童提供“爱心午餐”，</w:t>
      </w:r>
      <w:r>
        <w:rPr>
          <w:rFonts w:ascii="仿宋_GB2312" w:hint="eastAsia"/>
          <w:szCs w:val="32"/>
        </w:rPr>
        <w:t>保障儿童健康</w:t>
      </w:r>
      <w:r>
        <w:rPr>
          <w:rFonts w:hint="eastAsia"/>
          <w:shd w:val="clear" w:color="auto" w:fill="FFFFFF"/>
        </w:rPr>
        <w:t>茁壮成长。依托“爱心驿站”，邀请老师每周开展“周末课堂”活动，涵盖艺术、体育、劳动等丰富多彩的课程。</w:t>
      </w:r>
      <w:r>
        <w:rPr>
          <w:rFonts w:ascii="仿宋_GB2312" w:hint="eastAsia"/>
          <w:szCs w:val="32"/>
        </w:rPr>
        <w:t>（责任单位：</w:t>
      </w:r>
      <w:r>
        <w:rPr>
          <w:rFonts w:ascii="仿宋_GB2312" w:hAnsi="仿宋_GB2312" w:cs="仿宋_GB2312" w:hint="eastAsia"/>
          <w:szCs w:val="32"/>
        </w:rPr>
        <w:t>镇各中小学</w:t>
      </w:r>
      <w:r>
        <w:rPr>
          <w:rFonts w:ascii="仿宋_GB2312" w:hint="eastAsia"/>
          <w:szCs w:val="32"/>
        </w:rPr>
        <w:t>）</w:t>
      </w:r>
    </w:p>
    <w:p w:rsidR="006051A2" w:rsidRDefault="001229EB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eastAsia="楷体_GB2312" w:hint="eastAsia"/>
          <w:szCs w:val="32"/>
        </w:rPr>
        <w:t>（三）发挥村委会职能</w:t>
      </w:r>
      <w:r>
        <w:rPr>
          <w:rFonts w:ascii="仿宋_GB2312" w:hint="eastAsia"/>
          <w:szCs w:val="32"/>
        </w:rPr>
        <w:t>。</w:t>
      </w:r>
      <w:r>
        <w:rPr>
          <w:rFonts w:ascii="Arial" w:hAnsi="Arial" w:cs="Arial" w:hint="eastAsia"/>
          <w:shd w:val="clear" w:color="auto" w:fill="FFFFFF"/>
        </w:rPr>
        <w:t>各村</w:t>
      </w:r>
      <w:r>
        <w:rPr>
          <w:rFonts w:ascii="Arial" w:hAnsi="Arial" w:cs="Arial"/>
          <w:shd w:val="clear" w:color="auto" w:fill="FFFFFF"/>
        </w:rPr>
        <w:t>建立困境儿童信息库，实行</w:t>
      </w:r>
      <w:r>
        <w:rPr>
          <w:rFonts w:ascii="仿宋_GB2312"/>
          <w:szCs w:val="32"/>
        </w:rPr>
        <w:t>“</w:t>
      </w:r>
      <w:r>
        <w:rPr>
          <w:rFonts w:ascii="仿宋_GB2312"/>
          <w:szCs w:val="32"/>
        </w:rPr>
        <w:t>一</w:t>
      </w:r>
      <w:r>
        <w:rPr>
          <w:rFonts w:ascii="仿宋_GB2312" w:hint="eastAsia"/>
          <w:szCs w:val="32"/>
        </w:rPr>
        <w:t>村</w:t>
      </w:r>
      <w:r>
        <w:rPr>
          <w:rFonts w:ascii="仿宋_GB2312"/>
          <w:szCs w:val="32"/>
        </w:rPr>
        <w:t>一册</w:t>
      </w:r>
      <w:r>
        <w:rPr>
          <w:rFonts w:ascii="仿宋_GB2312"/>
          <w:szCs w:val="32"/>
        </w:rPr>
        <w:t>”“</w:t>
      </w:r>
      <w:r>
        <w:rPr>
          <w:rFonts w:ascii="仿宋_GB2312"/>
          <w:szCs w:val="32"/>
        </w:rPr>
        <w:t>一人一档</w:t>
      </w:r>
      <w:r>
        <w:rPr>
          <w:rFonts w:ascii="仿宋_GB2312"/>
          <w:szCs w:val="32"/>
        </w:rPr>
        <w:t>”</w:t>
      </w:r>
      <w:r>
        <w:rPr>
          <w:rFonts w:ascii="仿宋_GB2312"/>
          <w:szCs w:val="32"/>
        </w:rPr>
        <w:t>，定期</w:t>
      </w:r>
      <w:r>
        <w:rPr>
          <w:rFonts w:ascii="Arial" w:hAnsi="Arial" w:cs="Arial"/>
          <w:shd w:val="clear" w:color="auto" w:fill="FFFFFF"/>
        </w:rPr>
        <w:t>摸排，动态管理，依据困境儿童实际生活境况，及时动态变更信息库，并将相关的数据反馈给镇困境儿童帮扶工作领导小组办公室</w:t>
      </w:r>
      <w:r>
        <w:rPr>
          <w:rFonts w:ascii="仿宋_GB2312" w:hint="eastAsia"/>
          <w:szCs w:val="32"/>
        </w:rPr>
        <w:t>。各村结合“爱心驿站”，组织村网格员当好困境儿童的知心姐姐，对他们在村里的日常生活和学习进行关注，有针对性地解决困境儿童在居住、走读接送等方面的具体问题，每周至少见一次面、谈一次心，为他们提供舒适整洁的居住环境。</w:t>
      </w:r>
      <w:r>
        <w:rPr>
          <w:rFonts w:ascii="仿宋_GB2312" w:hAnsi="仿宋_GB2312" w:cs="仿宋_GB2312" w:hint="eastAsia"/>
          <w:szCs w:val="32"/>
        </w:rPr>
        <w:t>（责任单位：各村）</w:t>
      </w:r>
    </w:p>
    <w:p w:rsidR="006051A2" w:rsidRDefault="001229EB">
      <w:pPr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三、组织实施</w:t>
      </w:r>
    </w:p>
    <w:p w:rsidR="006051A2" w:rsidRDefault="001229EB">
      <w:pPr>
        <w:ind w:firstLineChars="200" w:firstLine="632"/>
        <w:rPr>
          <w:szCs w:val="32"/>
        </w:rPr>
      </w:pPr>
      <w:r>
        <w:rPr>
          <w:rFonts w:eastAsia="楷体_GB2312"/>
          <w:szCs w:val="32"/>
        </w:rPr>
        <w:t>（一）加强组织领导。</w:t>
      </w:r>
      <w:r>
        <w:rPr>
          <w:szCs w:val="32"/>
        </w:rPr>
        <w:t>镇成立困境儿童帮扶工作领导小组，</w:t>
      </w:r>
      <w:r>
        <w:rPr>
          <w:rFonts w:hint="eastAsia"/>
          <w:szCs w:val="32"/>
        </w:rPr>
        <w:t>制定责任清单，</w:t>
      </w:r>
      <w:r>
        <w:rPr>
          <w:szCs w:val="32"/>
        </w:rPr>
        <w:t>负责常态化推进困境儿童帮扶工作，统筹协调工作中存在的相关问题。各行政村和各学校成立帮扶工作领导小组，认真研究部署，制定实施方案，确保帮扶工作取得实效。</w:t>
      </w:r>
    </w:p>
    <w:p w:rsidR="006051A2" w:rsidRDefault="001229EB">
      <w:pPr>
        <w:ind w:firstLineChars="200" w:firstLine="632"/>
        <w:rPr>
          <w:szCs w:val="32"/>
        </w:rPr>
      </w:pPr>
      <w:r>
        <w:rPr>
          <w:rFonts w:eastAsia="楷体_GB2312"/>
          <w:szCs w:val="32"/>
        </w:rPr>
        <w:t>（二）加强部门配合。</w:t>
      </w:r>
      <w:r>
        <w:rPr>
          <w:szCs w:val="32"/>
        </w:rPr>
        <w:t>各</w:t>
      </w:r>
      <w:r>
        <w:rPr>
          <w:rFonts w:hint="eastAsia"/>
          <w:szCs w:val="32"/>
        </w:rPr>
        <w:t>责任</w:t>
      </w:r>
      <w:r>
        <w:rPr>
          <w:szCs w:val="32"/>
        </w:rPr>
        <w:t>单位、各村要加强信息共享和</w:t>
      </w:r>
      <w:r>
        <w:rPr>
          <w:rFonts w:hint="eastAsia"/>
          <w:szCs w:val="32"/>
        </w:rPr>
        <w:t>相互</w:t>
      </w:r>
      <w:r>
        <w:rPr>
          <w:szCs w:val="32"/>
        </w:rPr>
        <w:t>配合，对排查发现的</w:t>
      </w:r>
      <w:r>
        <w:rPr>
          <w:rFonts w:hint="eastAsia"/>
          <w:szCs w:val="32"/>
        </w:rPr>
        <w:t>困境</w:t>
      </w:r>
      <w:r>
        <w:rPr>
          <w:szCs w:val="32"/>
        </w:rPr>
        <w:t>儿童</w:t>
      </w:r>
      <w:r>
        <w:rPr>
          <w:rFonts w:hint="eastAsia"/>
          <w:szCs w:val="32"/>
        </w:rPr>
        <w:t>，</w:t>
      </w:r>
      <w:r>
        <w:rPr>
          <w:szCs w:val="32"/>
        </w:rPr>
        <w:t>及时</w:t>
      </w:r>
      <w:r>
        <w:rPr>
          <w:rFonts w:hint="eastAsia"/>
          <w:szCs w:val="32"/>
        </w:rPr>
        <w:t>向镇困境儿童帮扶工作领导小组办公室反馈。</w:t>
      </w:r>
      <w:r>
        <w:rPr>
          <w:szCs w:val="32"/>
        </w:rPr>
        <w:t>加强与部门条线的对接，</w:t>
      </w:r>
      <w:r>
        <w:rPr>
          <w:rFonts w:hint="eastAsia"/>
          <w:szCs w:val="32"/>
        </w:rPr>
        <w:t>做好</w:t>
      </w:r>
      <w:r>
        <w:rPr>
          <w:szCs w:val="32"/>
        </w:rPr>
        <w:t>帮扶政策</w:t>
      </w:r>
      <w:r>
        <w:rPr>
          <w:rFonts w:hint="eastAsia"/>
          <w:szCs w:val="32"/>
        </w:rPr>
        <w:t>宣传解读</w:t>
      </w:r>
      <w:r>
        <w:rPr>
          <w:szCs w:val="32"/>
        </w:rPr>
        <w:t>，</w:t>
      </w:r>
      <w:r>
        <w:rPr>
          <w:rFonts w:hint="eastAsia"/>
          <w:szCs w:val="32"/>
        </w:rPr>
        <w:t>共同</w:t>
      </w:r>
      <w:r>
        <w:rPr>
          <w:szCs w:val="32"/>
        </w:rPr>
        <w:t>为困境儿童</w:t>
      </w:r>
      <w:r>
        <w:rPr>
          <w:rFonts w:hint="eastAsia"/>
          <w:szCs w:val="32"/>
        </w:rPr>
        <w:t>营造</w:t>
      </w:r>
      <w:r>
        <w:rPr>
          <w:szCs w:val="32"/>
        </w:rPr>
        <w:t>良好的成长环境。</w:t>
      </w:r>
    </w:p>
    <w:p w:rsidR="006051A2" w:rsidRDefault="001229EB">
      <w:pPr>
        <w:ind w:firstLineChars="200" w:firstLine="632"/>
        <w:rPr>
          <w:szCs w:val="32"/>
        </w:rPr>
      </w:pPr>
      <w:r>
        <w:rPr>
          <w:rFonts w:eastAsia="楷体_GB2312" w:hint="eastAsia"/>
          <w:szCs w:val="32"/>
        </w:rPr>
        <w:t>（三）强化责任落实。</w:t>
      </w:r>
      <w:r>
        <w:rPr>
          <w:szCs w:val="32"/>
        </w:rPr>
        <w:t>各</w:t>
      </w:r>
      <w:r>
        <w:rPr>
          <w:rFonts w:hint="eastAsia"/>
          <w:szCs w:val="32"/>
        </w:rPr>
        <w:t>责任</w:t>
      </w:r>
      <w:r>
        <w:rPr>
          <w:szCs w:val="32"/>
        </w:rPr>
        <w:t>单位、各村要坚决落实帮扶相关责任，不讲条件、不打折扣。将帮扶工作落实情况纳入镇级考核，</w:t>
      </w:r>
      <w:r>
        <w:rPr>
          <w:rFonts w:hint="eastAsia"/>
          <w:szCs w:val="32"/>
        </w:rPr>
        <w:t>镇纪委要</w:t>
      </w:r>
      <w:r>
        <w:rPr>
          <w:szCs w:val="32"/>
        </w:rPr>
        <w:t>强化监督，</w:t>
      </w:r>
      <w:r>
        <w:rPr>
          <w:rFonts w:hint="eastAsia"/>
          <w:szCs w:val="32"/>
        </w:rPr>
        <w:t>确保不发生优亲厚友、以权谋私等问题，保障</w:t>
      </w:r>
      <w:r>
        <w:rPr>
          <w:szCs w:val="32"/>
        </w:rPr>
        <w:t>帮扶工作常态化运行。</w:t>
      </w:r>
    </w:p>
    <w:p w:rsidR="006051A2" w:rsidRDefault="006051A2">
      <w:pPr>
        <w:ind w:firstLineChars="200" w:firstLine="632"/>
        <w:rPr>
          <w:szCs w:val="32"/>
        </w:rPr>
      </w:pPr>
    </w:p>
    <w:p w:rsidR="006051A2" w:rsidRDefault="001229EB">
      <w:pPr>
        <w:ind w:firstLineChars="200" w:firstLine="632"/>
        <w:rPr>
          <w:w w:val="93"/>
          <w:szCs w:val="32"/>
        </w:rPr>
      </w:pPr>
      <w:r>
        <w:rPr>
          <w:rFonts w:hint="eastAsia"/>
          <w:szCs w:val="32"/>
        </w:rPr>
        <w:t>附件：</w:t>
      </w:r>
      <w:r>
        <w:rPr>
          <w:rFonts w:hint="eastAsia"/>
          <w:w w:val="93"/>
          <w:szCs w:val="32"/>
        </w:rPr>
        <w:t>石桥镇“三位一体”困境儿童帮扶工作领导小组成员名单</w:t>
      </w:r>
    </w:p>
    <w:p w:rsidR="006051A2" w:rsidRDefault="006051A2">
      <w:pPr>
        <w:spacing w:line="460" w:lineRule="exact"/>
        <w:ind w:firstLine="0"/>
        <w:rPr>
          <w:color w:val="000000"/>
          <w:szCs w:val="32"/>
        </w:rPr>
      </w:pPr>
    </w:p>
    <w:p w:rsidR="006051A2" w:rsidRDefault="006051A2">
      <w:pPr>
        <w:spacing w:line="460" w:lineRule="exact"/>
        <w:ind w:firstLine="0"/>
        <w:rPr>
          <w:color w:val="000000"/>
          <w:szCs w:val="32"/>
        </w:rPr>
      </w:pPr>
    </w:p>
    <w:p w:rsidR="006051A2" w:rsidRDefault="001229EB">
      <w:pPr>
        <w:overflowPunct w:val="0"/>
        <w:spacing w:line="520" w:lineRule="exact"/>
        <w:ind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t>附件</w:t>
      </w:r>
    </w:p>
    <w:p w:rsidR="006051A2" w:rsidRDefault="001229EB" w:rsidP="00195155">
      <w:pPr>
        <w:widowControl/>
        <w:shd w:val="clear" w:color="auto" w:fill="FFFFFF"/>
        <w:spacing w:beforeLines="50" w:line="520" w:lineRule="exact"/>
        <w:ind w:right="-58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石桥镇“三位一体”困境儿童帮扶</w:t>
      </w:r>
    </w:p>
    <w:p w:rsidR="006051A2" w:rsidRDefault="001229EB">
      <w:pPr>
        <w:widowControl/>
        <w:shd w:val="clear" w:color="auto" w:fill="FFFFFF"/>
        <w:spacing w:line="520" w:lineRule="exact"/>
        <w:ind w:right="-57" w:firstLine="0"/>
        <w:jc w:val="center"/>
        <w:rPr>
          <w:rFonts w:ascii="宋体" w:hAnsi="宋体" w:cs="宋体"/>
          <w:kern w:val="0"/>
          <w:sz w:val="2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工作领导小组成员名单</w:t>
      </w:r>
    </w:p>
    <w:p w:rsidR="00630C56" w:rsidRDefault="00630C56" w:rsidP="008344D4">
      <w:pPr>
        <w:spacing w:line="480" w:lineRule="exact"/>
        <w:ind w:left="2843" w:hangingChars="900" w:hanging="2843"/>
        <w:rPr>
          <w:rFonts w:ascii="仿宋_GB2312" w:hAnsi="仿宋_GB2312" w:cs="仿宋_GB2312"/>
          <w:szCs w:val="32"/>
        </w:rPr>
      </w:pPr>
    </w:p>
    <w:p w:rsidR="00630C56" w:rsidRDefault="001229EB" w:rsidP="008344D4">
      <w:pPr>
        <w:spacing w:line="480" w:lineRule="exact"/>
        <w:ind w:left="2843" w:hangingChars="900" w:hanging="2843"/>
        <w:rPr>
          <w:bCs/>
          <w:szCs w:val="21"/>
        </w:rPr>
      </w:pPr>
      <w:r>
        <w:rPr>
          <w:rFonts w:ascii="仿宋_GB2312" w:hAnsi="仿宋_GB2312" w:cs="仿宋_GB2312" w:hint="eastAsia"/>
          <w:szCs w:val="32"/>
        </w:rPr>
        <w:t>组  长：于维兵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党委书记、</w:t>
      </w:r>
      <w:r>
        <w:rPr>
          <w:rFonts w:hint="eastAsia"/>
          <w:bCs/>
          <w:szCs w:val="21"/>
        </w:rPr>
        <w:t>黄海粮油科技产业园党工委书记、</w:t>
      </w:r>
    </w:p>
    <w:p w:rsidR="00630C56" w:rsidRDefault="00630C56" w:rsidP="00630C56">
      <w:pPr>
        <w:spacing w:line="480" w:lineRule="exact"/>
        <w:ind w:left="2843" w:hangingChars="900" w:hanging="2843"/>
        <w:rPr>
          <w:rFonts w:ascii="仿宋_GB2312" w:hAnsi="仿宋_GB2312" w:cs="仿宋_GB2312"/>
          <w:szCs w:val="32"/>
        </w:rPr>
      </w:pPr>
      <w:r>
        <w:rPr>
          <w:rFonts w:hint="eastAsia"/>
          <w:bCs/>
          <w:szCs w:val="21"/>
        </w:rPr>
        <w:t xml:space="preserve">                </w:t>
      </w:r>
      <w:r w:rsidR="001229EB">
        <w:rPr>
          <w:rFonts w:hint="eastAsia"/>
          <w:bCs/>
          <w:szCs w:val="21"/>
        </w:rPr>
        <w:t>一级主任科员</w:t>
      </w:r>
    </w:p>
    <w:p w:rsidR="00630C56" w:rsidRPr="00630C56" w:rsidRDefault="001229EB" w:rsidP="00630C56">
      <w:pPr>
        <w:spacing w:line="480" w:lineRule="exact"/>
        <w:ind w:left="2843" w:hangingChars="900" w:hanging="28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副组长：卢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淼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党委副书记、政府镇长、</w:t>
      </w:r>
      <w:r>
        <w:rPr>
          <w:rFonts w:hint="eastAsia"/>
          <w:bCs/>
          <w:szCs w:val="21"/>
        </w:rPr>
        <w:t>黄海粮油科技产业园</w:t>
      </w:r>
    </w:p>
    <w:p w:rsidR="006051A2" w:rsidRDefault="00630C56" w:rsidP="008344D4">
      <w:pPr>
        <w:spacing w:line="480" w:lineRule="exact"/>
        <w:ind w:leftChars="10" w:left="2875" w:hangingChars="900" w:hanging="2843"/>
        <w:rPr>
          <w:rFonts w:ascii="仿宋_GB2312" w:hAnsi="仿宋_GB2312" w:cs="仿宋_GB2312"/>
          <w:szCs w:val="32"/>
        </w:rPr>
      </w:pPr>
      <w:r>
        <w:rPr>
          <w:rFonts w:hint="eastAsia"/>
          <w:bCs/>
          <w:szCs w:val="21"/>
        </w:rPr>
        <w:t xml:space="preserve">                </w:t>
      </w:r>
      <w:r w:rsidR="001229EB">
        <w:rPr>
          <w:rFonts w:hint="eastAsia"/>
          <w:bCs/>
          <w:szCs w:val="21"/>
        </w:rPr>
        <w:t>管委会（筹）主任</w:t>
      </w:r>
    </w:p>
    <w:p w:rsidR="006051A2" w:rsidRDefault="001229EB">
      <w:pPr>
        <w:spacing w:line="48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宋龙江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人大主席</w:t>
      </w:r>
    </w:p>
    <w:p w:rsidR="00630C56" w:rsidRDefault="00630C56" w:rsidP="00630C56">
      <w:pPr>
        <w:spacing w:line="480" w:lineRule="exact"/>
        <w:ind w:leftChars="10" w:left="2875" w:hangingChars="900" w:hanging="2843"/>
        <w:rPr>
          <w:bCs/>
          <w:spacing w:val="-14"/>
          <w:szCs w:val="21"/>
        </w:rPr>
      </w:pPr>
      <w:r>
        <w:rPr>
          <w:rFonts w:ascii="仿宋_GB2312" w:hAnsi="仿宋_GB2312" w:cs="仿宋_GB2312" w:hint="eastAsia"/>
          <w:szCs w:val="32"/>
        </w:rPr>
        <w:t xml:space="preserve">        </w:t>
      </w:r>
      <w:r w:rsidR="001229EB">
        <w:rPr>
          <w:rFonts w:ascii="仿宋_GB2312" w:hAnsi="仿宋_GB2312" w:cs="仿宋_GB2312" w:hint="eastAsia"/>
          <w:szCs w:val="32"/>
        </w:rPr>
        <w:t>姜冰厚</w:t>
      </w:r>
      <w:r>
        <w:rPr>
          <w:rFonts w:ascii="仿宋_GB2312" w:hAnsi="仿宋_GB2312" w:cs="仿宋_GB2312" w:hint="eastAsia"/>
          <w:szCs w:val="32"/>
        </w:rPr>
        <w:t xml:space="preserve">  </w:t>
      </w:r>
      <w:r w:rsidR="001229EB" w:rsidRPr="00630C56">
        <w:rPr>
          <w:rFonts w:hint="eastAsia"/>
          <w:bCs/>
          <w:spacing w:val="-14"/>
          <w:szCs w:val="21"/>
        </w:rPr>
        <w:t>黄海粮油科技产业园党工委</w:t>
      </w:r>
      <w:r w:rsidR="001229EB" w:rsidRPr="00630C56">
        <w:rPr>
          <w:spacing w:val="-14"/>
        </w:rPr>
        <w:t>副书记</w:t>
      </w:r>
      <w:r w:rsidR="001229EB" w:rsidRPr="00630C56">
        <w:rPr>
          <w:rFonts w:hint="eastAsia"/>
          <w:spacing w:val="-14"/>
        </w:rPr>
        <w:t>、</w:t>
      </w:r>
      <w:r w:rsidR="001229EB" w:rsidRPr="00630C56">
        <w:rPr>
          <w:rFonts w:hint="eastAsia"/>
          <w:bCs/>
          <w:spacing w:val="-14"/>
          <w:szCs w:val="21"/>
        </w:rPr>
        <w:t>黄海粮油科技</w:t>
      </w:r>
    </w:p>
    <w:p w:rsidR="006051A2" w:rsidRPr="00630C56" w:rsidRDefault="00630C56" w:rsidP="00630C56">
      <w:pPr>
        <w:spacing w:line="480" w:lineRule="exact"/>
        <w:ind w:leftChars="10" w:left="2623" w:hangingChars="900" w:hanging="2591"/>
        <w:rPr>
          <w:rFonts w:ascii="仿宋_GB2312" w:hAnsi="仿宋_GB2312" w:cs="仿宋_GB2312"/>
          <w:spacing w:val="-14"/>
          <w:szCs w:val="32"/>
        </w:rPr>
      </w:pPr>
      <w:r>
        <w:rPr>
          <w:rFonts w:hint="eastAsia"/>
          <w:bCs/>
          <w:spacing w:val="-14"/>
          <w:szCs w:val="21"/>
        </w:rPr>
        <w:t xml:space="preserve">                   </w:t>
      </w:r>
      <w:r w:rsidR="001229EB" w:rsidRPr="00630C56">
        <w:rPr>
          <w:rFonts w:hint="eastAsia"/>
          <w:bCs/>
          <w:spacing w:val="-14"/>
          <w:szCs w:val="21"/>
        </w:rPr>
        <w:t>产业园管委会（筹）副主任、</w:t>
      </w:r>
      <w:r w:rsidR="001229EB" w:rsidRPr="00630C56">
        <w:rPr>
          <w:rFonts w:hint="eastAsia"/>
          <w:spacing w:val="-14"/>
        </w:rPr>
        <w:t>二级主任科员</w:t>
      </w:r>
    </w:p>
    <w:p w:rsidR="006051A2" w:rsidRDefault="001229EB" w:rsidP="008344D4">
      <w:pPr>
        <w:spacing w:line="480" w:lineRule="exact"/>
        <w:ind w:firstLineChars="400" w:firstLine="126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刘洪明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党委副书记、统战委员</w:t>
      </w:r>
    </w:p>
    <w:p w:rsidR="006051A2" w:rsidRDefault="001229EB" w:rsidP="008344D4">
      <w:pPr>
        <w:spacing w:line="480" w:lineRule="exact"/>
        <w:ind w:left="2843" w:hangingChars="900" w:hanging="28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成  员：孟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阳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 w:rsidRPr="00630C56">
        <w:rPr>
          <w:spacing w:val="-18"/>
        </w:rPr>
        <w:t>黄海粮油科技产业园党工委</w:t>
      </w:r>
      <w:r w:rsidRPr="00630C56">
        <w:rPr>
          <w:rFonts w:hint="eastAsia"/>
          <w:spacing w:val="-18"/>
        </w:rPr>
        <w:t>副书记、四级主任科员</w:t>
      </w:r>
    </w:p>
    <w:p w:rsidR="006051A2" w:rsidRDefault="001229EB" w:rsidP="008344D4">
      <w:pPr>
        <w:spacing w:line="480" w:lineRule="exact"/>
        <w:ind w:firstLineChars="400" w:firstLine="126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王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浩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党委委员、纪委书记</w:t>
      </w:r>
    </w:p>
    <w:p w:rsidR="006051A2" w:rsidRDefault="001229EB" w:rsidP="008344D4">
      <w:pPr>
        <w:spacing w:line="480" w:lineRule="exact"/>
        <w:ind w:firstLineChars="400" w:firstLine="126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昝立强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党委委员、政府副镇长</w:t>
      </w:r>
    </w:p>
    <w:p w:rsidR="006051A2" w:rsidRDefault="001229EB" w:rsidP="008344D4">
      <w:pPr>
        <w:spacing w:line="480" w:lineRule="exact"/>
        <w:ind w:firstLineChars="400" w:firstLine="126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李庆安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政府副镇长</w:t>
      </w:r>
    </w:p>
    <w:p w:rsidR="006051A2" w:rsidRDefault="001229EB" w:rsidP="008344D4">
      <w:pPr>
        <w:spacing w:line="480" w:lineRule="exact"/>
        <w:ind w:firstLineChars="400" w:firstLine="126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朱传坤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政府副镇长</w:t>
      </w:r>
    </w:p>
    <w:p w:rsidR="006051A2" w:rsidRDefault="001229EB" w:rsidP="008344D4">
      <w:pPr>
        <w:spacing w:line="480" w:lineRule="exact"/>
        <w:ind w:firstLineChars="400" w:firstLine="126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张</w:t>
      </w:r>
      <w:r w:rsidR="00630C56"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 xml:space="preserve"> 琦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四级主任科员</w:t>
      </w:r>
    </w:p>
    <w:p w:rsidR="006051A2" w:rsidRDefault="001229EB" w:rsidP="008344D4">
      <w:pPr>
        <w:spacing w:line="480" w:lineRule="exact"/>
        <w:ind w:firstLineChars="400" w:firstLine="126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王</w:t>
      </w:r>
      <w:r w:rsidR="00A96B63"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>政</w:t>
      </w:r>
      <w:r w:rsidR="00630C56">
        <w:rPr>
          <w:rFonts w:ascii="仿宋_GB2312" w:hint="eastAsia"/>
          <w:szCs w:val="32"/>
        </w:rPr>
        <w:t xml:space="preserve">  </w:t>
      </w:r>
      <w:r>
        <w:rPr>
          <w:rFonts w:hint="eastAsia"/>
          <w:bCs/>
          <w:szCs w:val="21"/>
        </w:rPr>
        <w:t>党委委员、九里边防所教导员</w:t>
      </w:r>
    </w:p>
    <w:p w:rsidR="006051A2" w:rsidRDefault="001229EB" w:rsidP="008344D4">
      <w:pPr>
        <w:spacing w:line="480" w:lineRule="exact"/>
        <w:ind w:firstLineChars="400" w:firstLine="126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王国强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组织委员</w:t>
      </w:r>
    </w:p>
    <w:p w:rsidR="006051A2" w:rsidRDefault="001229EB" w:rsidP="008344D4">
      <w:pPr>
        <w:spacing w:line="480" w:lineRule="exact"/>
        <w:ind w:firstLineChars="400" w:firstLine="126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苏</w:t>
      </w:r>
      <w:r w:rsidR="00A96B63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倩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政法委员</w:t>
      </w:r>
    </w:p>
    <w:p w:rsidR="006051A2" w:rsidRDefault="001229EB" w:rsidP="008344D4">
      <w:pPr>
        <w:spacing w:line="480" w:lineRule="exact"/>
        <w:ind w:firstLineChars="400" w:firstLine="126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王</w:t>
      </w:r>
      <w:r w:rsidR="00A96B63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斌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党委委员、人武部长</w:t>
      </w:r>
    </w:p>
    <w:p w:rsidR="006051A2" w:rsidRDefault="001229EB" w:rsidP="008344D4">
      <w:pPr>
        <w:spacing w:line="480" w:lineRule="exact"/>
        <w:ind w:firstLineChars="400" w:firstLine="126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杨</w:t>
      </w:r>
      <w:r w:rsidR="00A96B63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阳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石桥派出所副所长（主持工作）</w:t>
      </w:r>
    </w:p>
    <w:p w:rsidR="006051A2" w:rsidRDefault="001229EB" w:rsidP="008344D4">
      <w:pPr>
        <w:spacing w:line="480" w:lineRule="exact"/>
        <w:ind w:firstLineChars="400" w:firstLine="126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姜</w:t>
      </w:r>
      <w:r w:rsidR="00A96B63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阳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政法和社会综合治理办公室主任</w:t>
      </w:r>
    </w:p>
    <w:p w:rsidR="006051A2" w:rsidRDefault="001229EB" w:rsidP="008344D4">
      <w:pPr>
        <w:spacing w:line="480" w:lineRule="exact"/>
        <w:ind w:firstLineChars="400" w:firstLine="126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柴晓玲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财政和资产管理局局长、四级主任科员</w:t>
      </w:r>
    </w:p>
    <w:p w:rsidR="006051A2" w:rsidRDefault="001229EB" w:rsidP="008344D4">
      <w:pPr>
        <w:spacing w:line="480" w:lineRule="exact"/>
        <w:ind w:firstLineChars="400" w:firstLine="126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盛明明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党建工作办公室副主任、四级主任科员</w:t>
      </w:r>
    </w:p>
    <w:p w:rsidR="006051A2" w:rsidRDefault="001229EB" w:rsidP="008344D4">
      <w:pPr>
        <w:spacing w:line="480" w:lineRule="exact"/>
        <w:ind w:firstLineChars="397" w:firstLine="125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苏 </w:t>
      </w:r>
      <w:r w:rsidR="00630C56"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琦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司法所所长</w:t>
      </w:r>
    </w:p>
    <w:p w:rsidR="006051A2" w:rsidRDefault="001229EB" w:rsidP="008344D4">
      <w:pPr>
        <w:spacing w:line="480" w:lineRule="exact"/>
        <w:ind w:firstLineChars="397" w:firstLine="125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王</w:t>
      </w:r>
      <w:r w:rsidR="00F9710D">
        <w:rPr>
          <w:rFonts w:ascii="仿宋_GB2312" w:hAnsi="仿宋_GB2312" w:cs="仿宋_GB2312" w:hint="eastAsia"/>
          <w:szCs w:val="32"/>
        </w:rPr>
        <w:t>晓蕾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 w:rsidR="00195155">
        <w:rPr>
          <w:rFonts w:ascii="仿宋_GB2312" w:hAnsi="仿宋_GB2312" w:cs="仿宋_GB2312" w:hint="eastAsia"/>
          <w:szCs w:val="32"/>
        </w:rPr>
        <w:t>农业农村和社会事业局</w:t>
      </w:r>
      <w:r>
        <w:rPr>
          <w:rFonts w:ascii="仿宋_GB2312" w:hAnsi="仿宋_GB2312" w:cs="仿宋_GB2312" w:hint="eastAsia"/>
          <w:szCs w:val="32"/>
        </w:rPr>
        <w:t>局长</w:t>
      </w:r>
    </w:p>
    <w:p w:rsidR="006051A2" w:rsidRDefault="001229EB" w:rsidP="008344D4">
      <w:pPr>
        <w:spacing w:line="480" w:lineRule="exact"/>
        <w:ind w:firstLineChars="397" w:firstLine="125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孙  璇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妇联主席</w:t>
      </w:r>
    </w:p>
    <w:p w:rsidR="006051A2" w:rsidRDefault="001229EB" w:rsidP="008344D4">
      <w:pPr>
        <w:spacing w:line="480" w:lineRule="exact"/>
        <w:ind w:firstLineChars="397" w:firstLine="125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马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兰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团委书记</w:t>
      </w:r>
    </w:p>
    <w:p w:rsidR="006051A2" w:rsidRDefault="001229EB" w:rsidP="008344D4">
      <w:pPr>
        <w:spacing w:line="480" w:lineRule="exact"/>
        <w:ind w:firstLineChars="397" w:firstLine="125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陈  珊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一级科员</w:t>
      </w:r>
    </w:p>
    <w:p w:rsidR="006051A2" w:rsidRDefault="001229EB" w:rsidP="008344D4">
      <w:pPr>
        <w:spacing w:line="480" w:lineRule="exact"/>
        <w:ind w:firstLineChars="397" w:firstLine="125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张  苏</w:t>
      </w:r>
      <w:r w:rsidR="00630C56"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一级科员</w:t>
      </w:r>
    </w:p>
    <w:p w:rsidR="006051A2" w:rsidRDefault="001229EB" w:rsidP="008344D4">
      <w:pPr>
        <w:spacing w:line="480" w:lineRule="exact"/>
        <w:ind w:firstLineChars="397" w:firstLine="125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石桥镇中小学校长</w:t>
      </w:r>
    </w:p>
    <w:p w:rsidR="006051A2" w:rsidRDefault="001229EB" w:rsidP="008344D4">
      <w:pPr>
        <w:spacing w:line="480" w:lineRule="exact"/>
        <w:ind w:firstLineChars="397" w:firstLine="125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各行政村党组织书记</w:t>
      </w:r>
    </w:p>
    <w:p w:rsidR="006051A2" w:rsidRDefault="001229EB" w:rsidP="008344D4">
      <w:pPr>
        <w:spacing w:line="480" w:lineRule="exact"/>
        <w:ind w:firstLineChars="400" w:firstLine="1263"/>
        <w:rPr>
          <w:color w:val="000000"/>
          <w:szCs w:val="32"/>
        </w:rPr>
      </w:pPr>
      <w:r>
        <w:rPr>
          <w:rFonts w:ascii="仿宋_GB2312" w:hAnsi="仿宋_GB2312" w:cs="仿宋_GB2312" w:hint="eastAsia"/>
          <w:szCs w:val="32"/>
        </w:rPr>
        <w:t>领导小组下设办公室，王</w:t>
      </w:r>
      <w:r w:rsidR="00F9710D">
        <w:rPr>
          <w:rFonts w:ascii="仿宋_GB2312" w:hAnsi="仿宋_GB2312" w:cs="仿宋_GB2312" w:hint="eastAsia"/>
          <w:szCs w:val="32"/>
        </w:rPr>
        <w:t>晓蕾</w:t>
      </w:r>
      <w:r>
        <w:rPr>
          <w:rFonts w:ascii="仿宋_GB2312" w:hAnsi="仿宋_GB2312" w:cs="仿宋_GB2312" w:hint="eastAsia"/>
          <w:szCs w:val="32"/>
        </w:rPr>
        <w:t>同志任办公室主任。</w:t>
      </w:r>
    </w:p>
    <w:p w:rsidR="006051A2" w:rsidRDefault="006051A2" w:rsidP="006051A2">
      <w:pPr>
        <w:spacing w:line="480" w:lineRule="exact"/>
        <w:ind w:firstLineChars="400" w:firstLine="1263"/>
        <w:rPr>
          <w:color w:val="000000"/>
          <w:szCs w:val="32"/>
        </w:rPr>
      </w:pPr>
    </w:p>
    <w:sectPr w:rsidR="006051A2" w:rsidSect="006051A2">
      <w:footerReference w:type="even" r:id="rId7"/>
      <w:footerReference w:type="default" r:id="rId8"/>
      <w:pgSz w:w="11906" w:h="16838"/>
      <w:pgMar w:top="1871" w:right="1418" w:bottom="1814" w:left="1474" w:header="851" w:footer="1304" w:gutter="0"/>
      <w:pgNumType w:fmt="numberInDash" w:start="1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BF3" w:rsidRDefault="00E51BF3">
      <w:pPr>
        <w:spacing w:line="240" w:lineRule="auto"/>
      </w:pPr>
      <w:r>
        <w:separator/>
      </w:r>
    </w:p>
  </w:endnote>
  <w:endnote w:type="continuationSeparator" w:id="1">
    <w:p w:rsidR="00E51BF3" w:rsidRDefault="00E51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溘冼_GB2312">
    <w:altName w:val="Arial Unicode MS"/>
    <w:charset w:val="88"/>
    <w:family w:val="modern"/>
    <w:pitch w:val="default"/>
    <w:sig w:usb0="00000000" w:usb1="00000000" w:usb2="00000010" w:usb3="00000000" w:csb0="00100000" w:csb1="00000000"/>
  </w:font>
  <w:font w:name="冼极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A2" w:rsidRDefault="001229EB">
    <w:pPr>
      <w:pStyle w:val="a7"/>
      <w:framePr w:wrap="around" w:vAnchor="text" w:hAnchor="margin" w:xAlign="outside" w:y="25"/>
      <w:ind w:firstLineChars="150" w:firstLine="420"/>
      <w:rPr>
        <w:rStyle w:val="ab"/>
        <w:sz w:val="28"/>
        <w:szCs w:val="28"/>
      </w:rPr>
    </w:pPr>
    <w:r>
      <w:rPr>
        <w:rStyle w:val="ab"/>
        <w:sz w:val="28"/>
        <w:szCs w:val="28"/>
      </w:rPr>
      <w:t xml:space="preserve">— </w:t>
    </w:r>
    <w:r w:rsidR="00506B5D">
      <w:rPr>
        <w:sz w:val="28"/>
        <w:szCs w:val="28"/>
      </w:rPr>
      <w:fldChar w:fldCharType="begin"/>
    </w:r>
    <w:r>
      <w:rPr>
        <w:rStyle w:val="ab"/>
        <w:sz w:val="28"/>
        <w:szCs w:val="28"/>
      </w:rPr>
      <w:instrText xml:space="preserve">PAGE  </w:instrText>
    </w:r>
    <w:r w:rsidR="00506B5D">
      <w:rPr>
        <w:sz w:val="28"/>
        <w:szCs w:val="28"/>
      </w:rPr>
      <w:fldChar w:fldCharType="separate"/>
    </w:r>
    <w:r>
      <w:rPr>
        <w:rStyle w:val="ab"/>
        <w:sz w:val="28"/>
        <w:szCs w:val="28"/>
      </w:rPr>
      <w:t>2</w:t>
    </w:r>
    <w:r w:rsidR="00506B5D">
      <w:rPr>
        <w:sz w:val="28"/>
        <w:szCs w:val="28"/>
      </w:rPr>
      <w:fldChar w:fldCharType="end"/>
    </w:r>
    <w:r>
      <w:rPr>
        <w:rStyle w:val="ab"/>
        <w:sz w:val="28"/>
        <w:szCs w:val="28"/>
      </w:rPr>
      <w:t xml:space="preserve"> —</w:t>
    </w:r>
  </w:p>
  <w:p w:rsidR="006051A2" w:rsidRDefault="006051A2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A2" w:rsidRDefault="00506B5D">
    <w:pPr>
      <w:pStyle w:val="a7"/>
      <w:spacing w:line="240" w:lineRule="auto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6051A2" w:rsidRDefault="00506B5D">
                <w:pPr>
                  <w:pStyle w:val="a7"/>
                </w:pPr>
                <w:r>
                  <w:rPr>
                    <w:sz w:val="28"/>
                    <w:szCs w:val="32"/>
                  </w:rPr>
                  <w:fldChar w:fldCharType="begin"/>
                </w:r>
                <w:r w:rsidR="001229EB">
                  <w:rPr>
                    <w:sz w:val="28"/>
                    <w:szCs w:val="32"/>
                  </w:rPr>
                  <w:instrText xml:space="preserve"> PAGE  \* MERGEFORMAT </w:instrText>
                </w:r>
                <w:r>
                  <w:rPr>
                    <w:sz w:val="28"/>
                    <w:szCs w:val="32"/>
                  </w:rPr>
                  <w:fldChar w:fldCharType="separate"/>
                </w:r>
                <w:r w:rsidR="00195155">
                  <w:rPr>
                    <w:noProof/>
                    <w:sz w:val="28"/>
                    <w:szCs w:val="32"/>
                  </w:rPr>
                  <w:t>- 5 -</w:t>
                </w:r>
                <w:r>
                  <w:rPr>
                    <w:sz w:val="28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BF3" w:rsidRDefault="00E51BF3">
      <w:pPr>
        <w:spacing w:line="240" w:lineRule="auto"/>
      </w:pPr>
      <w:r>
        <w:separator/>
      </w:r>
    </w:p>
  </w:footnote>
  <w:footnote w:type="continuationSeparator" w:id="1">
    <w:p w:rsidR="00E51BF3" w:rsidRDefault="00E51B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ttachedTemplate r:id="rId1"/>
  <w:defaultTabStop w:val="425"/>
  <w:drawingGridHorizontalSpacing w:val="315"/>
  <w:drawingGridVerticalSpacing w:val="579"/>
  <w:noPunctuationKerning/>
  <w:characterSpacingControl w:val="compressPunctuation"/>
  <w:savePreviewPicture/>
  <w:doNotValidateAgainstSchema/>
  <w:doNotDemarcateInvalidXml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</w:compat>
  <w:docVars>
    <w:docVar w:name="commondata" w:val="eyJoZGlkIjoiYmE4ZjY1NTNlNjNhYWY1ZGY2ZDVjZWYxODg2MmE5ODQifQ=="/>
  </w:docVars>
  <w:rsids>
    <w:rsidRoot w:val="00BB37A1"/>
    <w:rsid w:val="00002AFB"/>
    <w:rsid w:val="00003A31"/>
    <w:rsid w:val="00003BE7"/>
    <w:rsid w:val="000050BC"/>
    <w:rsid w:val="00005800"/>
    <w:rsid w:val="00007C2D"/>
    <w:rsid w:val="000110F7"/>
    <w:rsid w:val="00012B5F"/>
    <w:rsid w:val="000145B2"/>
    <w:rsid w:val="00014DF9"/>
    <w:rsid w:val="00016C89"/>
    <w:rsid w:val="000215ED"/>
    <w:rsid w:val="00021A5D"/>
    <w:rsid w:val="000220E2"/>
    <w:rsid w:val="00022189"/>
    <w:rsid w:val="0002475E"/>
    <w:rsid w:val="000249D4"/>
    <w:rsid w:val="00024ADE"/>
    <w:rsid w:val="000267B8"/>
    <w:rsid w:val="000278D0"/>
    <w:rsid w:val="00031411"/>
    <w:rsid w:val="00031F82"/>
    <w:rsid w:val="0003335D"/>
    <w:rsid w:val="000335AA"/>
    <w:rsid w:val="00035742"/>
    <w:rsid w:val="00037C5D"/>
    <w:rsid w:val="0004052A"/>
    <w:rsid w:val="00043CFE"/>
    <w:rsid w:val="00044941"/>
    <w:rsid w:val="0004538E"/>
    <w:rsid w:val="00045837"/>
    <w:rsid w:val="000471D9"/>
    <w:rsid w:val="00051902"/>
    <w:rsid w:val="000519DB"/>
    <w:rsid w:val="00052441"/>
    <w:rsid w:val="0005247B"/>
    <w:rsid w:val="00054379"/>
    <w:rsid w:val="00055392"/>
    <w:rsid w:val="00055779"/>
    <w:rsid w:val="000570C3"/>
    <w:rsid w:val="0005774B"/>
    <w:rsid w:val="00060708"/>
    <w:rsid w:val="00061211"/>
    <w:rsid w:val="00062DD8"/>
    <w:rsid w:val="00064289"/>
    <w:rsid w:val="00065051"/>
    <w:rsid w:val="00074359"/>
    <w:rsid w:val="000745F1"/>
    <w:rsid w:val="0007471E"/>
    <w:rsid w:val="00074973"/>
    <w:rsid w:val="00074A0E"/>
    <w:rsid w:val="0007515D"/>
    <w:rsid w:val="0007625F"/>
    <w:rsid w:val="00076686"/>
    <w:rsid w:val="00077142"/>
    <w:rsid w:val="00080304"/>
    <w:rsid w:val="00080898"/>
    <w:rsid w:val="000818EC"/>
    <w:rsid w:val="00081F13"/>
    <w:rsid w:val="0008204A"/>
    <w:rsid w:val="00083D7D"/>
    <w:rsid w:val="00083F5D"/>
    <w:rsid w:val="00084CA0"/>
    <w:rsid w:val="00084E5D"/>
    <w:rsid w:val="00085B34"/>
    <w:rsid w:val="000863D1"/>
    <w:rsid w:val="00090C19"/>
    <w:rsid w:val="000941B5"/>
    <w:rsid w:val="000950D9"/>
    <w:rsid w:val="0009525B"/>
    <w:rsid w:val="0009556A"/>
    <w:rsid w:val="000964B0"/>
    <w:rsid w:val="00096B9F"/>
    <w:rsid w:val="000A068C"/>
    <w:rsid w:val="000A1634"/>
    <w:rsid w:val="000A2D9E"/>
    <w:rsid w:val="000A2F9D"/>
    <w:rsid w:val="000A5889"/>
    <w:rsid w:val="000A787A"/>
    <w:rsid w:val="000B1189"/>
    <w:rsid w:val="000B511A"/>
    <w:rsid w:val="000B5D32"/>
    <w:rsid w:val="000B7ACD"/>
    <w:rsid w:val="000C1EEF"/>
    <w:rsid w:val="000C2DBB"/>
    <w:rsid w:val="000C3166"/>
    <w:rsid w:val="000C3FD8"/>
    <w:rsid w:val="000C473B"/>
    <w:rsid w:val="000C560F"/>
    <w:rsid w:val="000C5939"/>
    <w:rsid w:val="000C5D44"/>
    <w:rsid w:val="000C7943"/>
    <w:rsid w:val="000D28BB"/>
    <w:rsid w:val="000D48F7"/>
    <w:rsid w:val="000D5A9C"/>
    <w:rsid w:val="000D5B10"/>
    <w:rsid w:val="000E0F96"/>
    <w:rsid w:val="000E2A92"/>
    <w:rsid w:val="000E4A35"/>
    <w:rsid w:val="000E5A53"/>
    <w:rsid w:val="000E66C6"/>
    <w:rsid w:val="000F09B8"/>
    <w:rsid w:val="000F2E3D"/>
    <w:rsid w:val="000F3D94"/>
    <w:rsid w:val="000F4DB3"/>
    <w:rsid w:val="000F6D21"/>
    <w:rsid w:val="00100066"/>
    <w:rsid w:val="00101180"/>
    <w:rsid w:val="0010186D"/>
    <w:rsid w:val="001024BC"/>
    <w:rsid w:val="00102CF8"/>
    <w:rsid w:val="00105676"/>
    <w:rsid w:val="001059CC"/>
    <w:rsid w:val="00105B09"/>
    <w:rsid w:val="00107679"/>
    <w:rsid w:val="00107920"/>
    <w:rsid w:val="001105C3"/>
    <w:rsid w:val="00111E66"/>
    <w:rsid w:val="00115735"/>
    <w:rsid w:val="00121F7A"/>
    <w:rsid w:val="001229EB"/>
    <w:rsid w:val="00123D4E"/>
    <w:rsid w:val="0012514B"/>
    <w:rsid w:val="00127124"/>
    <w:rsid w:val="001305EF"/>
    <w:rsid w:val="00130CEA"/>
    <w:rsid w:val="00132EB5"/>
    <w:rsid w:val="001342F7"/>
    <w:rsid w:val="00135187"/>
    <w:rsid w:val="00135B5C"/>
    <w:rsid w:val="00135DE9"/>
    <w:rsid w:val="00136C32"/>
    <w:rsid w:val="0014103C"/>
    <w:rsid w:val="00145BE1"/>
    <w:rsid w:val="00147A3B"/>
    <w:rsid w:val="001507D5"/>
    <w:rsid w:val="00152D5A"/>
    <w:rsid w:val="00153DBF"/>
    <w:rsid w:val="0015560A"/>
    <w:rsid w:val="001561D2"/>
    <w:rsid w:val="0016074C"/>
    <w:rsid w:val="001613AF"/>
    <w:rsid w:val="00161F38"/>
    <w:rsid w:val="00164295"/>
    <w:rsid w:val="00165040"/>
    <w:rsid w:val="00165E06"/>
    <w:rsid w:val="00170630"/>
    <w:rsid w:val="0017076E"/>
    <w:rsid w:val="00172876"/>
    <w:rsid w:val="001764DB"/>
    <w:rsid w:val="001773CF"/>
    <w:rsid w:val="00177676"/>
    <w:rsid w:val="00177F79"/>
    <w:rsid w:val="00182644"/>
    <w:rsid w:val="00182FED"/>
    <w:rsid w:val="00183B56"/>
    <w:rsid w:val="001862B4"/>
    <w:rsid w:val="0019235D"/>
    <w:rsid w:val="00193C04"/>
    <w:rsid w:val="0019470C"/>
    <w:rsid w:val="00195155"/>
    <w:rsid w:val="001957BF"/>
    <w:rsid w:val="00196AAE"/>
    <w:rsid w:val="00197AFF"/>
    <w:rsid w:val="001A4029"/>
    <w:rsid w:val="001A4AA7"/>
    <w:rsid w:val="001A5601"/>
    <w:rsid w:val="001A5E4E"/>
    <w:rsid w:val="001A60D2"/>
    <w:rsid w:val="001A6E5B"/>
    <w:rsid w:val="001B0130"/>
    <w:rsid w:val="001B327E"/>
    <w:rsid w:val="001B35B5"/>
    <w:rsid w:val="001B4E58"/>
    <w:rsid w:val="001B59FC"/>
    <w:rsid w:val="001B5B56"/>
    <w:rsid w:val="001B69D1"/>
    <w:rsid w:val="001C12AF"/>
    <w:rsid w:val="001C1531"/>
    <w:rsid w:val="001C153B"/>
    <w:rsid w:val="001C3DB4"/>
    <w:rsid w:val="001C50C4"/>
    <w:rsid w:val="001C5C05"/>
    <w:rsid w:val="001C5FD1"/>
    <w:rsid w:val="001C6588"/>
    <w:rsid w:val="001C688B"/>
    <w:rsid w:val="001D1E66"/>
    <w:rsid w:val="001D22E1"/>
    <w:rsid w:val="001D6098"/>
    <w:rsid w:val="001E2C5A"/>
    <w:rsid w:val="001E3D2A"/>
    <w:rsid w:val="001E4BFB"/>
    <w:rsid w:val="001F016A"/>
    <w:rsid w:val="001F313D"/>
    <w:rsid w:val="001F37FC"/>
    <w:rsid w:val="001F4981"/>
    <w:rsid w:val="001F4C08"/>
    <w:rsid w:val="001F50CD"/>
    <w:rsid w:val="001F6639"/>
    <w:rsid w:val="001F78CD"/>
    <w:rsid w:val="00204E59"/>
    <w:rsid w:val="0020653D"/>
    <w:rsid w:val="0021340E"/>
    <w:rsid w:val="00213B99"/>
    <w:rsid w:val="0021481E"/>
    <w:rsid w:val="00215796"/>
    <w:rsid w:val="00220DE7"/>
    <w:rsid w:val="00225A5F"/>
    <w:rsid w:val="00225C83"/>
    <w:rsid w:val="00226455"/>
    <w:rsid w:val="00226590"/>
    <w:rsid w:val="00227C4C"/>
    <w:rsid w:val="00230D9E"/>
    <w:rsid w:val="00231C8C"/>
    <w:rsid w:val="00232138"/>
    <w:rsid w:val="0023322C"/>
    <w:rsid w:val="00235E77"/>
    <w:rsid w:val="002361FA"/>
    <w:rsid w:val="00240B57"/>
    <w:rsid w:val="00241483"/>
    <w:rsid w:val="002420F8"/>
    <w:rsid w:val="002440E7"/>
    <w:rsid w:val="0024498F"/>
    <w:rsid w:val="0024769D"/>
    <w:rsid w:val="0025021C"/>
    <w:rsid w:val="00250D0B"/>
    <w:rsid w:val="00251907"/>
    <w:rsid w:val="0025505B"/>
    <w:rsid w:val="00255A70"/>
    <w:rsid w:val="00255BDF"/>
    <w:rsid w:val="00255E36"/>
    <w:rsid w:val="002562CC"/>
    <w:rsid w:val="0025674B"/>
    <w:rsid w:val="00261008"/>
    <w:rsid w:val="002617F8"/>
    <w:rsid w:val="00262A9A"/>
    <w:rsid w:val="00262E1D"/>
    <w:rsid w:val="00263F62"/>
    <w:rsid w:val="00265825"/>
    <w:rsid w:val="0026636F"/>
    <w:rsid w:val="00266742"/>
    <w:rsid w:val="00273659"/>
    <w:rsid w:val="00273E09"/>
    <w:rsid w:val="00277762"/>
    <w:rsid w:val="002806C5"/>
    <w:rsid w:val="002849FF"/>
    <w:rsid w:val="00284D6B"/>
    <w:rsid w:val="00285B08"/>
    <w:rsid w:val="002861D4"/>
    <w:rsid w:val="00286B83"/>
    <w:rsid w:val="00286FB8"/>
    <w:rsid w:val="002872DC"/>
    <w:rsid w:val="00287707"/>
    <w:rsid w:val="00294C05"/>
    <w:rsid w:val="00295254"/>
    <w:rsid w:val="00295731"/>
    <w:rsid w:val="002960BC"/>
    <w:rsid w:val="00296270"/>
    <w:rsid w:val="002A2A07"/>
    <w:rsid w:val="002A2A68"/>
    <w:rsid w:val="002A366E"/>
    <w:rsid w:val="002A4A45"/>
    <w:rsid w:val="002A54E1"/>
    <w:rsid w:val="002A6EF1"/>
    <w:rsid w:val="002B045A"/>
    <w:rsid w:val="002B0A0B"/>
    <w:rsid w:val="002B3059"/>
    <w:rsid w:val="002B3203"/>
    <w:rsid w:val="002B3316"/>
    <w:rsid w:val="002B3E3F"/>
    <w:rsid w:val="002B4080"/>
    <w:rsid w:val="002B43C1"/>
    <w:rsid w:val="002B62CF"/>
    <w:rsid w:val="002C00D8"/>
    <w:rsid w:val="002C02BE"/>
    <w:rsid w:val="002C1406"/>
    <w:rsid w:val="002C20D2"/>
    <w:rsid w:val="002C355F"/>
    <w:rsid w:val="002C4E60"/>
    <w:rsid w:val="002C629A"/>
    <w:rsid w:val="002C7880"/>
    <w:rsid w:val="002D03AA"/>
    <w:rsid w:val="002D3788"/>
    <w:rsid w:val="002D4F78"/>
    <w:rsid w:val="002D5EB2"/>
    <w:rsid w:val="002D6E80"/>
    <w:rsid w:val="002D7A1B"/>
    <w:rsid w:val="002E14AD"/>
    <w:rsid w:val="002E1A17"/>
    <w:rsid w:val="002E221B"/>
    <w:rsid w:val="002E3EB9"/>
    <w:rsid w:val="002E408A"/>
    <w:rsid w:val="002E7FCA"/>
    <w:rsid w:val="002F0D55"/>
    <w:rsid w:val="002F1062"/>
    <w:rsid w:val="002F38F9"/>
    <w:rsid w:val="002F4298"/>
    <w:rsid w:val="002F66E0"/>
    <w:rsid w:val="00301526"/>
    <w:rsid w:val="00301612"/>
    <w:rsid w:val="00302672"/>
    <w:rsid w:val="0030281B"/>
    <w:rsid w:val="003039BA"/>
    <w:rsid w:val="00303C41"/>
    <w:rsid w:val="00304B09"/>
    <w:rsid w:val="00304DFC"/>
    <w:rsid w:val="00312533"/>
    <w:rsid w:val="00312FC5"/>
    <w:rsid w:val="003133A7"/>
    <w:rsid w:val="00313B5C"/>
    <w:rsid w:val="00314268"/>
    <w:rsid w:val="00314F3F"/>
    <w:rsid w:val="00315403"/>
    <w:rsid w:val="003163D3"/>
    <w:rsid w:val="003174C3"/>
    <w:rsid w:val="00320261"/>
    <w:rsid w:val="0032175B"/>
    <w:rsid w:val="00322017"/>
    <w:rsid w:val="00322C0D"/>
    <w:rsid w:val="00323F5E"/>
    <w:rsid w:val="00324E3A"/>
    <w:rsid w:val="003311DA"/>
    <w:rsid w:val="00333ACD"/>
    <w:rsid w:val="00334ACF"/>
    <w:rsid w:val="00334EC6"/>
    <w:rsid w:val="00336BBB"/>
    <w:rsid w:val="00340DB2"/>
    <w:rsid w:val="00342801"/>
    <w:rsid w:val="00342EA6"/>
    <w:rsid w:val="003446C0"/>
    <w:rsid w:val="003447DD"/>
    <w:rsid w:val="0034588F"/>
    <w:rsid w:val="00347770"/>
    <w:rsid w:val="0034795B"/>
    <w:rsid w:val="00350FA8"/>
    <w:rsid w:val="00352141"/>
    <w:rsid w:val="00352194"/>
    <w:rsid w:val="00352220"/>
    <w:rsid w:val="003550C7"/>
    <w:rsid w:val="00357793"/>
    <w:rsid w:val="00357CC1"/>
    <w:rsid w:val="00360BC4"/>
    <w:rsid w:val="00360F17"/>
    <w:rsid w:val="00363136"/>
    <w:rsid w:val="0036335B"/>
    <w:rsid w:val="003647F5"/>
    <w:rsid w:val="003648E9"/>
    <w:rsid w:val="003713F9"/>
    <w:rsid w:val="00371464"/>
    <w:rsid w:val="00371D9D"/>
    <w:rsid w:val="003729A6"/>
    <w:rsid w:val="00373D3F"/>
    <w:rsid w:val="00373E04"/>
    <w:rsid w:val="00374DA1"/>
    <w:rsid w:val="0037575C"/>
    <w:rsid w:val="0037632A"/>
    <w:rsid w:val="00376617"/>
    <w:rsid w:val="00391F02"/>
    <w:rsid w:val="0039227F"/>
    <w:rsid w:val="003930A4"/>
    <w:rsid w:val="0039351D"/>
    <w:rsid w:val="00393B58"/>
    <w:rsid w:val="00394E65"/>
    <w:rsid w:val="00395DBA"/>
    <w:rsid w:val="00396D70"/>
    <w:rsid w:val="00396FE6"/>
    <w:rsid w:val="00397756"/>
    <w:rsid w:val="00397D49"/>
    <w:rsid w:val="00397E04"/>
    <w:rsid w:val="003A01E3"/>
    <w:rsid w:val="003A166E"/>
    <w:rsid w:val="003A2206"/>
    <w:rsid w:val="003A3D05"/>
    <w:rsid w:val="003A4276"/>
    <w:rsid w:val="003A4567"/>
    <w:rsid w:val="003A4E40"/>
    <w:rsid w:val="003A5263"/>
    <w:rsid w:val="003A598C"/>
    <w:rsid w:val="003A6885"/>
    <w:rsid w:val="003A7129"/>
    <w:rsid w:val="003B0592"/>
    <w:rsid w:val="003B0838"/>
    <w:rsid w:val="003B2212"/>
    <w:rsid w:val="003B23BB"/>
    <w:rsid w:val="003B277D"/>
    <w:rsid w:val="003B284C"/>
    <w:rsid w:val="003B3530"/>
    <w:rsid w:val="003B3EB4"/>
    <w:rsid w:val="003B4931"/>
    <w:rsid w:val="003B5CCD"/>
    <w:rsid w:val="003B7257"/>
    <w:rsid w:val="003C423B"/>
    <w:rsid w:val="003C4994"/>
    <w:rsid w:val="003C4D17"/>
    <w:rsid w:val="003C701E"/>
    <w:rsid w:val="003C72DC"/>
    <w:rsid w:val="003D0F8B"/>
    <w:rsid w:val="003D1A00"/>
    <w:rsid w:val="003D2E6B"/>
    <w:rsid w:val="003D395B"/>
    <w:rsid w:val="003D79BD"/>
    <w:rsid w:val="003D7E2B"/>
    <w:rsid w:val="003E027A"/>
    <w:rsid w:val="003E0EBF"/>
    <w:rsid w:val="003E1FA9"/>
    <w:rsid w:val="003E341F"/>
    <w:rsid w:val="003E5D77"/>
    <w:rsid w:val="003E6180"/>
    <w:rsid w:val="003E65A3"/>
    <w:rsid w:val="003E7C36"/>
    <w:rsid w:val="003F04BC"/>
    <w:rsid w:val="003F0E4E"/>
    <w:rsid w:val="003F2F8B"/>
    <w:rsid w:val="003F7BA9"/>
    <w:rsid w:val="00401C76"/>
    <w:rsid w:val="004021CF"/>
    <w:rsid w:val="00402D84"/>
    <w:rsid w:val="004032EE"/>
    <w:rsid w:val="00405390"/>
    <w:rsid w:val="00405FBF"/>
    <w:rsid w:val="00406470"/>
    <w:rsid w:val="004069A8"/>
    <w:rsid w:val="0041366C"/>
    <w:rsid w:val="004138F6"/>
    <w:rsid w:val="00413935"/>
    <w:rsid w:val="004139D7"/>
    <w:rsid w:val="0041430A"/>
    <w:rsid w:val="004152C5"/>
    <w:rsid w:val="00420273"/>
    <w:rsid w:val="0042043D"/>
    <w:rsid w:val="004211DE"/>
    <w:rsid w:val="00423777"/>
    <w:rsid w:val="0042413E"/>
    <w:rsid w:val="00425FBC"/>
    <w:rsid w:val="00426415"/>
    <w:rsid w:val="00432271"/>
    <w:rsid w:val="004335BA"/>
    <w:rsid w:val="0043444B"/>
    <w:rsid w:val="00441A9A"/>
    <w:rsid w:val="00441CE2"/>
    <w:rsid w:val="0044496E"/>
    <w:rsid w:val="00446168"/>
    <w:rsid w:val="004465E9"/>
    <w:rsid w:val="00446E3C"/>
    <w:rsid w:val="00450BA0"/>
    <w:rsid w:val="004519BD"/>
    <w:rsid w:val="00453AE0"/>
    <w:rsid w:val="00454BBE"/>
    <w:rsid w:val="0045625B"/>
    <w:rsid w:val="00457E83"/>
    <w:rsid w:val="004615C2"/>
    <w:rsid w:val="004631BC"/>
    <w:rsid w:val="00463981"/>
    <w:rsid w:val="00464D17"/>
    <w:rsid w:val="00467BB3"/>
    <w:rsid w:val="00472262"/>
    <w:rsid w:val="004725C9"/>
    <w:rsid w:val="004744ED"/>
    <w:rsid w:val="00474646"/>
    <w:rsid w:val="00474B2E"/>
    <w:rsid w:val="00475A8A"/>
    <w:rsid w:val="0047673F"/>
    <w:rsid w:val="004771D9"/>
    <w:rsid w:val="004772FD"/>
    <w:rsid w:val="00477B7E"/>
    <w:rsid w:val="00482F7E"/>
    <w:rsid w:val="00483E19"/>
    <w:rsid w:val="00484E18"/>
    <w:rsid w:val="0048563A"/>
    <w:rsid w:val="00486960"/>
    <w:rsid w:val="00490092"/>
    <w:rsid w:val="00491742"/>
    <w:rsid w:val="00494A5F"/>
    <w:rsid w:val="004965AC"/>
    <w:rsid w:val="004A0BC2"/>
    <w:rsid w:val="004A20E7"/>
    <w:rsid w:val="004A2D35"/>
    <w:rsid w:val="004A37DA"/>
    <w:rsid w:val="004A3A53"/>
    <w:rsid w:val="004A4B7B"/>
    <w:rsid w:val="004A5356"/>
    <w:rsid w:val="004A6F5E"/>
    <w:rsid w:val="004A751E"/>
    <w:rsid w:val="004B00A5"/>
    <w:rsid w:val="004B195C"/>
    <w:rsid w:val="004B1D6A"/>
    <w:rsid w:val="004B2F56"/>
    <w:rsid w:val="004B3AE6"/>
    <w:rsid w:val="004C0A2D"/>
    <w:rsid w:val="004C2635"/>
    <w:rsid w:val="004C2A03"/>
    <w:rsid w:val="004C4928"/>
    <w:rsid w:val="004C5C47"/>
    <w:rsid w:val="004D5227"/>
    <w:rsid w:val="004D6825"/>
    <w:rsid w:val="004D7362"/>
    <w:rsid w:val="004E02D3"/>
    <w:rsid w:val="004E14A5"/>
    <w:rsid w:val="004E2DFC"/>
    <w:rsid w:val="004E70CA"/>
    <w:rsid w:val="004F0AC5"/>
    <w:rsid w:val="004F0CE8"/>
    <w:rsid w:val="004F1312"/>
    <w:rsid w:val="004F14CD"/>
    <w:rsid w:val="004F1763"/>
    <w:rsid w:val="004F1A57"/>
    <w:rsid w:val="004F2114"/>
    <w:rsid w:val="004F6E11"/>
    <w:rsid w:val="004F72E6"/>
    <w:rsid w:val="00500E69"/>
    <w:rsid w:val="00502384"/>
    <w:rsid w:val="00502396"/>
    <w:rsid w:val="0050246F"/>
    <w:rsid w:val="00502B34"/>
    <w:rsid w:val="00503F2F"/>
    <w:rsid w:val="00505553"/>
    <w:rsid w:val="00505E09"/>
    <w:rsid w:val="00506B5D"/>
    <w:rsid w:val="00506F3D"/>
    <w:rsid w:val="005074C0"/>
    <w:rsid w:val="005079F7"/>
    <w:rsid w:val="005109F9"/>
    <w:rsid w:val="00512325"/>
    <w:rsid w:val="00512408"/>
    <w:rsid w:val="0051292F"/>
    <w:rsid w:val="00513A31"/>
    <w:rsid w:val="005155C0"/>
    <w:rsid w:val="005165B7"/>
    <w:rsid w:val="00520C07"/>
    <w:rsid w:val="00521378"/>
    <w:rsid w:val="00521C4B"/>
    <w:rsid w:val="005220C3"/>
    <w:rsid w:val="005248BE"/>
    <w:rsid w:val="00525010"/>
    <w:rsid w:val="00526799"/>
    <w:rsid w:val="00530270"/>
    <w:rsid w:val="00530B36"/>
    <w:rsid w:val="00530D0C"/>
    <w:rsid w:val="005325E0"/>
    <w:rsid w:val="005332D1"/>
    <w:rsid w:val="005345F7"/>
    <w:rsid w:val="00534CBE"/>
    <w:rsid w:val="00534FF8"/>
    <w:rsid w:val="005360B5"/>
    <w:rsid w:val="005372D2"/>
    <w:rsid w:val="00537972"/>
    <w:rsid w:val="00540D25"/>
    <w:rsid w:val="00540FFC"/>
    <w:rsid w:val="005422BF"/>
    <w:rsid w:val="005442F6"/>
    <w:rsid w:val="00544C7D"/>
    <w:rsid w:val="00544DE5"/>
    <w:rsid w:val="00546272"/>
    <w:rsid w:val="005471A3"/>
    <w:rsid w:val="005471D3"/>
    <w:rsid w:val="005501EC"/>
    <w:rsid w:val="00551190"/>
    <w:rsid w:val="00551817"/>
    <w:rsid w:val="00551B9D"/>
    <w:rsid w:val="0055239D"/>
    <w:rsid w:val="00552A49"/>
    <w:rsid w:val="00554DF5"/>
    <w:rsid w:val="0055673D"/>
    <w:rsid w:val="005575CD"/>
    <w:rsid w:val="005619CE"/>
    <w:rsid w:val="00562001"/>
    <w:rsid w:val="00563026"/>
    <w:rsid w:val="00563792"/>
    <w:rsid w:val="00563963"/>
    <w:rsid w:val="00564335"/>
    <w:rsid w:val="0056555A"/>
    <w:rsid w:val="00567BE4"/>
    <w:rsid w:val="00570E1F"/>
    <w:rsid w:val="005732D4"/>
    <w:rsid w:val="00573F48"/>
    <w:rsid w:val="005743AC"/>
    <w:rsid w:val="00574E92"/>
    <w:rsid w:val="00576AE5"/>
    <w:rsid w:val="00576C08"/>
    <w:rsid w:val="00581142"/>
    <w:rsid w:val="0058175B"/>
    <w:rsid w:val="005825A4"/>
    <w:rsid w:val="0058283D"/>
    <w:rsid w:val="00584E9C"/>
    <w:rsid w:val="0058578B"/>
    <w:rsid w:val="00585BBB"/>
    <w:rsid w:val="00587D68"/>
    <w:rsid w:val="005901CD"/>
    <w:rsid w:val="00590436"/>
    <w:rsid w:val="005912F0"/>
    <w:rsid w:val="0059204C"/>
    <w:rsid w:val="005943A9"/>
    <w:rsid w:val="00595ADA"/>
    <w:rsid w:val="00596976"/>
    <w:rsid w:val="00597C4B"/>
    <w:rsid w:val="005A01D1"/>
    <w:rsid w:val="005A086B"/>
    <w:rsid w:val="005A0D01"/>
    <w:rsid w:val="005A151C"/>
    <w:rsid w:val="005A20EE"/>
    <w:rsid w:val="005A21C2"/>
    <w:rsid w:val="005A2E31"/>
    <w:rsid w:val="005A30A5"/>
    <w:rsid w:val="005A32A4"/>
    <w:rsid w:val="005A7B14"/>
    <w:rsid w:val="005A7D37"/>
    <w:rsid w:val="005B215B"/>
    <w:rsid w:val="005B2386"/>
    <w:rsid w:val="005B2B4C"/>
    <w:rsid w:val="005B2CC2"/>
    <w:rsid w:val="005B34D8"/>
    <w:rsid w:val="005B36DE"/>
    <w:rsid w:val="005B52B7"/>
    <w:rsid w:val="005B5702"/>
    <w:rsid w:val="005B5979"/>
    <w:rsid w:val="005C0C5A"/>
    <w:rsid w:val="005C0FB8"/>
    <w:rsid w:val="005C1050"/>
    <w:rsid w:val="005C1C5F"/>
    <w:rsid w:val="005C3A52"/>
    <w:rsid w:val="005C3F34"/>
    <w:rsid w:val="005C426D"/>
    <w:rsid w:val="005C480D"/>
    <w:rsid w:val="005C58A7"/>
    <w:rsid w:val="005C5B44"/>
    <w:rsid w:val="005D207C"/>
    <w:rsid w:val="005D69EE"/>
    <w:rsid w:val="005D7D77"/>
    <w:rsid w:val="005D7DE9"/>
    <w:rsid w:val="005E0067"/>
    <w:rsid w:val="005E0304"/>
    <w:rsid w:val="005E168F"/>
    <w:rsid w:val="005E1D8F"/>
    <w:rsid w:val="005E249E"/>
    <w:rsid w:val="005E2BE5"/>
    <w:rsid w:val="005E6E6B"/>
    <w:rsid w:val="005E6E7A"/>
    <w:rsid w:val="005F0379"/>
    <w:rsid w:val="005F0679"/>
    <w:rsid w:val="005F139F"/>
    <w:rsid w:val="005F1BD1"/>
    <w:rsid w:val="005F1DBC"/>
    <w:rsid w:val="005F328C"/>
    <w:rsid w:val="005F34CE"/>
    <w:rsid w:val="005F3862"/>
    <w:rsid w:val="005F4CE5"/>
    <w:rsid w:val="005F6C0D"/>
    <w:rsid w:val="006007E2"/>
    <w:rsid w:val="00601CC3"/>
    <w:rsid w:val="006051A2"/>
    <w:rsid w:val="00605F47"/>
    <w:rsid w:val="00606AD9"/>
    <w:rsid w:val="0061264A"/>
    <w:rsid w:val="00614737"/>
    <w:rsid w:val="006163AD"/>
    <w:rsid w:val="00620694"/>
    <w:rsid w:val="00623035"/>
    <w:rsid w:val="00623313"/>
    <w:rsid w:val="0062480F"/>
    <w:rsid w:val="00625913"/>
    <w:rsid w:val="006264C1"/>
    <w:rsid w:val="00627376"/>
    <w:rsid w:val="00627DB1"/>
    <w:rsid w:val="0063085B"/>
    <w:rsid w:val="00630C56"/>
    <w:rsid w:val="00630D71"/>
    <w:rsid w:val="00631AA2"/>
    <w:rsid w:val="006324F1"/>
    <w:rsid w:val="00632BB1"/>
    <w:rsid w:val="00633CE1"/>
    <w:rsid w:val="00634475"/>
    <w:rsid w:val="0063494B"/>
    <w:rsid w:val="00635182"/>
    <w:rsid w:val="006377A7"/>
    <w:rsid w:val="00641D3A"/>
    <w:rsid w:val="00641F82"/>
    <w:rsid w:val="006420A5"/>
    <w:rsid w:val="006448F6"/>
    <w:rsid w:val="00644AB6"/>
    <w:rsid w:val="006461A5"/>
    <w:rsid w:val="006474A4"/>
    <w:rsid w:val="006521C0"/>
    <w:rsid w:val="00652418"/>
    <w:rsid w:val="0065310F"/>
    <w:rsid w:val="00655155"/>
    <w:rsid w:val="00660EB7"/>
    <w:rsid w:val="00663272"/>
    <w:rsid w:val="00666296"/>
    <w:rsid w:val="00666F85"/>
    <w:rsid w:val="00667472"/>
    <w:rsid w:val="0066751E"/>
    <w:rsid w:val="0067002D"/>
    <w:rsid w:val="006706B3"/>
    <w:rsid w:val="006709E8"/>
    <w:rsid w:val="00672427"/>
    <w:rsid w:val="0067462E"/>
    <w:rsid w:val="00675A99"/>
    <w:rsid w:val="00676185"/>
    <w:rsid w:val="00676719"/>
    <w:rsid w:val="00682D96"/>
    <w:rsid w:val="0068538D"/>
    <w:rsid w:val="0068709D"/>
    <w:rsid w:val="006872F6"/>
    <w:rsid w:val="006905A2"/>
    <w:rsid w:val="0069061A"/>
    <w:rsid w:val="00693F9F"/>
    <w:rsid w:val="00695FDC"/>
    <w:rsid w:val="00696E1F"/>
    <w:rsid w:val="00697848"/>
    <w:rsid w:val="006A0A47"/>
    <w:rsid w:val="006A1299"/>
    <w:rsid w:val="006A5855"/>
    <w:rsid w:val="006A6A95"/>
    <w:rsid w:val="006B21B8"/>
    <w:rsid w:val="006B26D0"/>
    <w:rsid w:val="006B49DC"/>
    <w:rsid w:val="006B5688"/>
    <w:rsid w:val="006B5B08"/>
    <w:rsid w:val="006B7747"/>
    <w:rsid w:val="006C3A5E"/>
    <w:rsid w:val="006C620C"/>
    <w:rsid w:val="006C6FA7"/>
    <w:rsid w:val="006D18E8"/>
    <w:rsid w:val="006D6F6F"/>
    <w:rsid w:val="006D77DB"/>
    <w:rsid w:val="006D7AC6"/>
    <w:rsid w:val="006E378D"/>
    <w:rsid w:val="006E429F"/>
    <w:rsid w:val="006E4377"/>
    <w:rsid w:val="006F1556"/>
    <w:rsid w:val="006F1D78"/>
    <w:rsid w:val="006F2A3D"/>
    <w:rsid w:val="006F3140"/>
    <w:rsid w:val="006F3788"/>
    <w:rsid w:val="006F4EB1"/>
    <w:rsid w:val="00700BC6"/>
    <w:rsid w:val="00702EE5"/>
    <w:rsid w:val="00707C52"/>
    <w:rsid w:val="00713B73"/>
    <w:rsid w:val="00714672"/>
    <w:rsid w:val="007179E2"/>
    <w:rsid w:val="007210C5"/>
    <w:rsid w:val="00722513"/>
    <w:rsid w:val="00722F03"/>
    <w:rsid w:val="0072377D"/>
    <w:rsid w:val="00724DB2"/>
    <w:rsid w:val="00725727"/>
    <w:rsid w:val="00727A26"/>
    <w:rsid w:val="00727B7C"/>
    <w:rsid w:val="00730994"/>
    <w:rsid w:val="00730C98"/>
    <w:rsid w:val="00731227"/>
    <w:rsid w:val="0073241E"/>
    <w:rsid w:val="00733039"/>
    <w:rsid w:val="00733208"/>
    <w:rsid w:val="00733B1D"/>
    <w:rsid w:val="0073421F"/>
    <w:rsid w:val="0073653D"/>
    <w:rsid w:val="00736C38"/>
    <w:rsid w:val="007416AC"/>
    <w:rsid w:val="007442B4"/>
    <w:rsid w:val="00745B13"/>
    <w:rsid w:val="007474AA"/>
    <w:rsid w:val="00752CCE"/>
    <w:rsid w:val="007532CE"/>
    <w:rsid w:val="007532DE"/>
    <w:rsid w:val="00753EA5"/>
    <w:rsid w:val="00757998"/>
    <w:rsid w:val="00760C71"/>
    <w:rsid w:val="00762498"/>
    <w:rsid w:val="00766583"/>
    <w:rsid w:val="007665BE"/>
    <w:rsid w:val="007669BC"/>
    <w:rsid w:val="007703E7"/>
    <w:rsid w:val="00771B52"/>
    <w:rsid w:val="00772B63"/>
    <w:rsid w:val="00772EC6"/>
    <w:rsid w:val="00773FCC"/>
    <w:rsid w:val="007761A8"/>
    <w:rsid w:val="00776D49"/>
    <w:rsid w:val="00776E5B"/>
    <w:rsid w:val="007770AA"/>
    <w:rsid w:val="00777350"/>
    <w:rsid w:val="007773FE"/>
    <w:rsid w:val="00782CC8"/>
    <w:rsid w:val="00782F65"/>
    <w:rsid w:val="007834A6"/>
    <w:rsid w:val="007846B9"/>
    <w:rsid w:val="00784BE3"/>
    <w:rsid w:val="00790BB2"/>
    <w:rsid w:val="00791256"/>
    <w:rsid w:val="00792612"/>
    <w:rsid w:val="007953C4"/>
    <w:rsid w:val="00795C21"/>
    <w:rsid w:val="007A5EB8"/>
    <w:rsid w:val="007A7D7A"/>
    <w:rsid w:val="007B0601"/>
    <w:rsid w:val="007B0F4C"/>
    <w:rsid w:val="007B4F71"/>
    <w:rsid w:val="007B59FB"/>
    <w:rsid w:val="007C00D9"/>
    <w:rsid w:val="007C38E1"/>
    <w:rsid w:val="007C47BD"/>
    <w:rsid w:val="007C4EF2"/>
    <w:rsid w:val="007C65F5"/>
    <w:rsid w:val="007C7A0E"/>
    <w:rsid w:val="007D0829"/>
    <w:rsid w:val="007D0A0A"/>
    <w:rsid w:val="007D56ED"/>
    <w:rsid w:val="007D6555"/>
    <w:rsid w:val="007E01C4"/>
    <w:rsid w:val="007E20A1"/>
    <w:rsid w:val="007E2A2E"/>
    <w:rsid w:val="007E31DD"/>
    <w:rsid w:val="007E32DE"/>
    <w:rsid w:val="007E666C"/>
    <w:rsid w:val="007F0A18"/>
    <w:rsid w:val="007F0DF2"/>
    <w:rsid w:val="007F19FD"/>
    <w:rsid w:val="007F2272"/>
    <w:rsid w:val="007F62F5"/>
    <w:rsid w:val="007F69EF"/>
    <w:rsid w:val="008015F2"/>
    <w:rsid w:val="00801B00"/>
    <w:rsid w:val="00801FBA"/>
    <w:rsid w:val="00803400"/>
    <w:rsid w:val="00803C98"/>
    <w:rsid w:val="00803F06"/>
    <w:rsid w:val="00804FB4"/>
    <w:rsid w:val="008060F9"/>
    <w:rsid w:val="00807175"/>
    <w:rsid w:val="008072DD"/>
    <w:rsid w:val="008078CD"/>
    <w:rsid w:val="00810896"/>
    <w:rsid w:val="00811A2A"/>
    <w:rsid w:val="00813A12"/>
    <w:rsid w:val="00816457"/>
    <w:rsid w:val="00823149"/>
    <w:rsid w:val="008241CF"/>
    <w:rsid w:val="008312D8"/>
    <w:rsid w:val="00831706"/>
    <w:rsid w:val="00831D86"/>
    <w:rsid w:val="008322BA"/>
    <w:rsid w:val="00832F68"/>
    <w:rsid w:val="008344D4"/>
    <w:rsid w:val="00834E2E"/>
    <w:rsid w:val="00835207"/>
    <w:rsid w:val="008357E0"/>
    <w:rsid w:val="00835DB2"/>
    <w:rsid w:val="00837C91"/>
    <w:rsid w:val="0084005E"/>
    <w:rsid w:val="00842A1E"/>
    <w:rsid w:val="00843B08"/>
    <w:rsid w:val="008457AB"/>
    <w:rsid w:val="00845BEC"/>
    <w:rsid w:val="00845C05"/>
    <w:rsid w:val="00846061"/>
    <w:rsid w:val="00850A31"/>
    <w:rsid w:val="0085180E"/>
    <w:rsid w:val="00853EB7"/>
    <w:rsid w:val="008552EC"/>
    <w:rsid w:val="00855A65"/>
    <w:rsid w:val="00855F1F"/>
    <w:rsid w:val="00856712"/>
    <w:rsid w:val="00857468"/>
    <w:rsid w:val="0085755F"/>
    <w:rsid w:val="00860ADC"/>
    <w:rsid w:val="00860C7D"/>
    <w:rsid w:val="00861B38"/>
    <w:rsid w:val="0086304B"/>
    <w:rsid w:val="0086458A"/>
    <w:rsid w:val="008674A7"/>
    <w:rsid w:val="00870663"/>
    <w:rsid w:val="00871F6A"/>
    <w:rsid w:val="008766F7"/>
    <w:rsid w:val="00876F67"/>
    <w:rsid w:val="00880818"/>
    <w:rsid w:val="008811D4"/>
    <w:rsid w:val="00883038"/>
    <w:rsid w:val="00886191"/>
    <w:rsid w:val="008879C8"/>
    <w:rsid w:val="00892596"/>
    <w:rsid w:val="008925FE"/>
    <w:rsid w:val="00892A3F"/>
    <w:rsid w:val="00893BD4"/>
    <w:rsid w:val="00894A40"/>
    <w:rsid w:val="00895A92"/>
    <w:rsid w:val="008976C1"/>
    <w:rsid w:val="008A1BB4"/>
    <w:rsid w:val="008A1FEE"/>
    <w:rsid w:val="008A39CE"/>
    <w:rsid w:val="008A3DC2"/>
    <w:rsid w:val="008A6690"/>
    <w:rsid w:val="008A7E9E"/>
    <w:rsid w:val="008B1C62"/>
    <w:rsid w:val="008B29E4"/>
    <w:rsid w:val="008B3E4E"/>
    <w:rsid w:val="008B451D"/>
    <w:rsid w:val="008B5A5D"/>
    <w:rsid w:val="008B7780"/>
    <w:rsid w:val="008C0B7D"/>
    <w:rsid w:val="008C0C9F"/>
    <w:rsid w:val="008C1041"/>
    <w:rsid w:val="008C22EC"/>
    <w:rsid w:val="008C3E2A"/>
    <w:rsid w:val="008C458D"/>
    <w:rsid w:val="008C46DD"/>
    <w:rsid w:val="008C5854"/>
    <w:rsid w:val="008D0217"/>
    <w:rsid w:val="008D2D11"/>
    <w:rsid w:val="008D4E5C"/>
    <w:rsid w:val="008D5957"/>
    <w:rsid w:val="008D59D5"/>
    <w:rsid w:val="008D6C95"/>
    <w:rsid w:val="008D77BC"/>
    <w:rsid w:val="008D7B20"/>
    <w:rsid w:val="008E07D2"/>
    <w:rsid w:val="008E3205"/>
    <w:rsid w:val="008E3403"/>
    <w:rsid w:val="008E6BF1"/>
    <w:rsid w:val="008F128D"/>
    <w:rsid w:val="008F4C7A"/>
    <w:rsid w:val="008F6116"/>
    <w:rsid w:val="008F74EB"/>
    <w:rsid w:val="008F7516"/>
    <w:rsid w:val="008F794D"/>
    <w:rsid w:val="009001CD"/>
    <w:rsid w:val="0090170F"/>
    <w:rsid w:val="00902570"/>
    <w:rsid w:val="00902816"/>
    <w:rsid w:val="0090288B"/>
    <w:rsid w:val="009028AF"/>
    <w:rsid w:val="00903F8C"/>
    <w:rsid w:val="0090440C"/>
    <w:rsid w:val="009044B9"/>
    <w:rsid w:val="00905335"/>
    <w:rsid w:val="0090785E"/>
    <w:rsid w:val="0091057B"/>
    <w:rsid w:val="0091372C"/>
    <w:rsid w:val="009139F5"/>
    <w:rsid w:val="00915C9E"/>
    <w:rsid w:val="00917499"/>
    <w:rsid w:val="00921111"/>
    <w:rsid w:val="0092247A"/>
    <w:rsid w:val="00922645"/>
    <w:rsid w:val="00922F95"/>
    <w:rsid w:val="00923D76"/>
    <w:rsid w:val="00925303"/>
    <w:rsid w:val="009265B1"/>
    <w:rsid w:val="0092678E"/>
    <w:rsid w:val="00927C1F"/>
    <w:rsid w:val="009308BB"/>
    <w:rsid w:val="00932FC9"/>
    <w:rsid w:val="0093329B"/>
    <w:rsid w:val="009342F7"/>
    <w:rsid w:val="00934687"/>
    <w:rsid w:val="00936840"/>
    <w:rsid w:val="009368DD"/>
    <w:rsid w:val="00936953"/>
    <w:rsid w:val="009377CC"/>
    <w:rsid w:val="009400D2"/>
    <w:rsid w:val="0094217F"/>
    <w:rsid w:val="0094291E"/>
    <w:rsid w:val="00943CF0"/>
    <w:rsid w:val="00945916"/>
    <w:rsid w:val="0094681A"/>
    <w:rsid w:val="00946B1D"/>
    <w:rsid w:val="00947A0E"/>
    <w:rsid w:val="00951430"/>
    <w:rsid w:val="009514E4"/>
    <w:rsid w:val="00951673"/>
    <w:rsid w:val="00951FFD"/>
    <w:rsid w:val="00952416"/>
    <w:rsid w:val="00954167"/>
    <w:rsid w:val="00955347"/>
    <w:rsid w:val="00956593"/>
    <w:rsid w:val="0095777D"/>
    <w:rsid w:val="00960678"/>
    <w:rsid w:val="00963400"/>
    <w:rsid w:val="00963B87"/>
    <w:rsid w:val="00964FD1"/>
    <w:rsid w:val="00965039"/>
    <w:rsid w:val="0096613D"/>
    <w:rsid w:val="009727C7"/>
    <w:rsid w:val="009730FA"/>
    <w:rsid w:val="0097323A"/>
    <w:rsid w:val="00973CB2"/>
    <w:rsid w:val="009742E8"/>
    <w:rsid w:val="0097696B"/>
    <w:rsid w:val="00977489"/>
    <w:rsid w:val="00977F40"/>
    <w:rsid w:val="00980D53"/>
    <w:rsid w:val="00982CE1"/>
    <w:rsid w:val="00982CF5"/>
    <w:rsid w:val="00982D23"/>
    <w:rsid w:val="00983A2B"/>
    <w:rsid w:val="009857CF"/>
    <w:rsid w:val="00985C01"/>
    <w:rsid w:val="00985DEB"/>
    <w:rsid w:val="0099229F"/>
    <w:rsid w:val="00992E69"/>
    <w:rsid w:val="00993186"/>
    <w:rsid w:val="00993D8E"/>
    <w:rsid w:val="00994214"/>
    <w:rsid w:val="00995DCE"/>
    <w:rsid w:val="009A034B"/>
    <w:rsid w:val="009A0B74"/>
    <w:rsid w:val="009A1F76"/>
    <w:rsid w:val="009A27B3"/>
    <w:rsid w:val="009A2DC9"/>
    <w:rsid w:val="009A4880"/>
    <w:rsid w:val="009A4B1C"/>
    <w:rsid w:val="009A687A"/>
    <w:rsid w:val="009A6DA3"/>
    <w:rsid w:val="009A7570"/>
    <w:rsid w:val="009A7D58"/>
    <w:rsid w:val="009B101A"/>
    <w:rsid w:val="009B1F94"/>
    <w:rsid w:val="009B2043"/>
    <w:rsid w:val="009B3F70"/>
    <w:rsid w:val="009B4942"/>
    <w:rsid w:val="009B4BE4"/>
    <w:rsid w:val="009B5495"/>
    <w:rsid w:val="009B60F9"/>
    <w:rsid w:val="009B67FC"/>
    <w:rsid w:val="009B79E8"/>
    <w:rsid w:val="009B7BFE"/>
    <w:rsid w:val="009B7CEF"/>
    <w:rsid w:val="009C1003"/>
    <w:rsid w:val="009C1740"/>
    <w:rsid w:val="009C1FB1"/>
    <w:rsid w:val="009C32F1"/>
    <w:rsid w:val="009C3530"/>
    <w:rsid w:val="009C4667"/>
    <w:rsid w:val="009C55B8"/>
    <w:rsid w:val="009C6C4E"/>
    <w:rsid w:val="009D3F95"/>
    <w:rsid w:val="009D44C6"/>
    <w:rsid w:val="009D61ED"/>
    <w:rsid w:val="009D69A3"/>
    <w:rsid w:val="009D714A"/>
    <w:rsid w:val="009D7A13"/>
    <w:rsid w:val="009E039A"/>
    <w:rsid w:val="009E1DC0"/>
    <w:rsid w:val="009E3286"/>
    <w:rsid w:val="009E3FFA"/>
    <w:rsid w:val="009E4C53"/>
    <w:rsid w:val="009E58E1"/>
    <w:rsid w:val="009F07B3"/>
    <w:rsid w:val="009F2237"/>
    <w:rsid w:val="009F26C6"/>
    <w:rsid w:val="009F4EB8"/>
    <w:rsid w:val="009F5536"/>
    <w:rsid w:val="009F576F"/>
    <w:rsid w:val="009F7E3E"/>
    <w:rsid w:val="00A0133E"/>
    <w:rsid w:val="00A076E8"/>
    <w:rsid w:val="00A11DAF"/>
    <w:rsid w:val="00A11E17"/>
    <w:rsid w:val="00A134F5"/>
    <w:rsid w:val="00A1590C"/>
    <w:rsid w:val="00A16C1F"/>
    <w:rsid w:val="00A171DE"/>
    <w:rsid w:val="00A20A27"/>
    <w:rsid w:val="00A2140D"/>
    <w:rsid w:val="00A21709"/>
    <w:rsid w:val="00A229A8"/>
    <w:rsid w:val="00A23BE8"/>
    <w:rsid w:val="00A23EE7"/>
    <w:rsid w:val="00A254C5"/>
    <w:rsid w:val="00A256E1"/>
    <w:rsid w:val="00A26843"/>
    <w:rsid w:val="00A26B4A"/>
    <w:rsid w:val="00A27EDC"/>
    <w:rsid w:val="00A320D8"/>
    <w:rsid w:val="00A3449D"/>
    <w:rsid w:val="00A34D55"/>
    <w:rsid w:val="00A37530"/>
    <w:rsid w:val="00A41820"/>
    <w:rsid w:val="00A41B20"/>
    <w:rsid w:val="00A4219B"/>
    <w:rsid w:val="00A4359B"/>
    <w:rsid w:val="00A451DB"/>
    <w:rsid w:val="00A45BBC"/>
    <w:rsid w:val="00A45F98"/>
    <w:rsid w:val="00A474E4"/>
    <w:rsid w:val="00A518FB"/>
    <w:rsid w:val="00A52147"/>
    <w:rsid w:val="00A52370"/>
    <w:rsid w:val="00A52497"/>
    <w:rsid w:val="00A53737"/>
    <w:rsid w:val="00A5400E"/>
    <w:rsid w:val="00A546D1"/>
    <w:rsid w:val="00A55BD2"/>
    <w:rsid w:val="00A60DA9"/>
    <w:rsid w:val="00A62253"/>
    <w:rsid w:val="00A627BC"/>
    <w:rsid w:val="00A64175"/>
    <w:rsid w:val="00A643C8"/>
    <w:rsid w:val="00A64482"/>
    <w:rsid w:val="00A64D82"/>
    <w:rsid w:val="00A652E1"/>
    <w:rsid w:val="00A653C3"/>
    <w:rsid w:val="00A658FF"/>
    <w:rsid w:val="00A66D45"/>
    <w:rsid w:val="00A67BB3"/>
    <w:rsid w:val="00A725CB"/>
    <w:rsid w:val="00A72A15"/>
    <w:rsid w:val="00A731DD"/>
    <w:rsid w:val="00A74F9D"/>
    <w:rsid w:val="00A7768C"/>
    <w:rsid w:val="00A80CC6"/>
    <w:rsid w:val="00A80D1B"/>
    <w:rsid w:val="00A8176F"/>
    <w:rsid w:val="00A8253B"/>
    <w:rsid w:val="00A8345A"/>
    <w:rsid w:val="00A8351D"/>
    <w:rsid w:val="00A854C8"/>
    <w:rsid w:val="00A85C85"/>
    <w:rsid w:val="00A92E28"/>
    <w:rsid w:val="00A92FAE"/>
    <w:rsid w:val="00A93EC0"/>
    <w:rsid w:val="00A96B63"/>
    <w:rsid w:val="00A96C8B"/>
    <w:rsid w:val="00A971CD"/>
    <w:rsid w:val="00AA1E29"/>
    <w:rsid w:val="00AA3090"/>
    <w:rsid w:val="00AA49F7"/>
    <w:rsid w:val="00AB1B37"/>
    <w:rsid w:val="00AB2DEA"/>
    <w:rsid w:val="00AB510B"/>
    <w:rsid w:val="00AB6C4F"/>
    <w:rsid w:val="00AC0F95"/>
    <w:rsid w:val="00AC31AF"/>
    <w:rsid w:val="00AC5E63"/>
    <w:rsid w:val="00AC6897"/>
    <w:rsid w:val="00AC7729"/>
    <w:rsid w:val="00AD1C9D"/>
    <w:rsid w:val="00AD24D4"/>
    <w:rsid w:val="00AD372F"/>
    <w:rsid w:val="00AD3BEE"/>
    <w:rsid w:val="00AD3CDC"/>
    <w:rsid w:val="00AD443C"/>
    <w:rsid w:val="00AD5DEA"/>
    <w:rsid w:val="00AD6434"/>
    <w:rsid w:val="00AE07A9"/>
    <w:rsid w:val="00AE2106"/>
    <w:rsid w:val="00AE2ECE"/>
    <w:rsid w:val="00AE5748"/>
    <w:rsid w:val="00AE7251"/>
    <w:rsid w:val="00AF15EA"/>
    <w:rsid w:val="00AF40AA"/>
    <w:rsid w:val="00AF6756"/>
    <w:rsid w:val="00B018A6"/>
    <w:rsid w:val="00B06059"/>
    <w:rsid w:val="00B0634E"/>
    <w:rsid w:val="00B06396"/>
    <w:rsid w:val="00B065E1"/>
    <w:rsid w:val="00B0677A"/>
    <w:rsid w:val="00B06B66"/>
    <w:rsid w:val="00B1297C"/>
    <w:rsid w:val="00B12B95"/>
    <w:rsid w:val="00B13D79"/>
    <w:rsid w:val="00B16F67"/>
    <w:rsid w:val="00B1712A"/>
    <w:rsid w:val="00B17520"/>
    <w:rsid w:val="00B20205"/>
    <w:rsid w:val="00B22DE8"/>
    <w:rsid w:val="00B23489"/>
    <w:rsid w:val="00B24A55"/>
    <w:rsid w:val="00B25206"/>
    <w:rsid w:val="00B261F3"/>
    <w:rsid w:val="00B30181"/>
    <w:rsid w:val="00B30229"/>
    <w:rsid w:val="00B31038"/>
    <w:rsid w:val="00B33E3E"/>
    <w:rsid w:val="00B345BD"/>
    <w:rsid w:val="00B35850"/>
    <w:rsid w:val="00B36192"/>
    <w:rsid w:val="00B3730A"/>
    <w:rsid w:val="00B37A4B"/>
    <w:rsid w:val="00B420D4"/>
    <w:rsid w:val="00B44704"/>
    <w:rsid w:val="00B476D3"/>
    <w:rsid w:val="00B47E94"/>
    <w:rsid w:val="00B501EF"/>
    <w:rsid w:val="00B509D0"/>
    <w:rsid w:val="00B53832"/>
    <w:rsid w:val="00B54007"/>
    <w:rsid w:val="00B54345"/>
    <w:rsid w:val="00B574AC"/>
    <w:rsid w:val="00B57E43"/>
    <w:rsid w:val="00B632F1"/>
    <w:rsid w:val="00B63748"/>
    <w:rsid w:val="00B63BBC"/>
    <w:rsid w:val="00B649A1"/>
    <w:rsid w:val="00B64B2E"/>
    <w:rsid w:val="00B658EF"/>
    <w:rsid w:val="00B65CEE"/>
    <w:rsid w:val="00B65DEA"/>
    <w:rsid w:val="00B679BE"/>
    <w:rsid w:val="00B7573C"/>
    <w:rsid w:val="00B761F0"/>
    <w:rsid w:val="00B76708"/>
    <w:rsid w:val="00B76BFB"/>
    <w:rsid w:val="00B77E2E"/>
    <w:rsid w:val="00B810DD"/>
    <w:rsid w:val="00B8279D"/>
    <w:rsid w:val="00B830F1"/>
    <w:rsid w:val="00B83A22"/>
    <w:rsid w:val="00B8521C"/>
    <w:rsid w:val="00B85FCD"/>
    <w:rsid w:val="00B861B9"/>
    <w:rsid w:val="00B90831"/>
    <w:rsid w:val="00B92AB8"/>
    <w:rsid w:val="00B93853"/>
    <w:rsid w:val="00B9475F"/>
    <w:rsid w:val="00B94D49"/>
    <w:rsid w:val="00B94EA2"/>
    <w:rsid w:val="00B95649"/>
    <w:rsid w:val="00B95BE1"/>
    <w:rsid w:val="00B96BA4"/>
    <w:rsid w:val="00BA1637"/>
    <w:rsid w:val="00BA1DC5"/>
    <w:rsid w:val="00BA36E3"/>
    <w:rsid w:val="00BA41B5"/>
    <w:rsid w:val="00BA4FEC"/>
    <w:rsid w:val="00BA6D0B"/>
    <w:rsid w:val="00BA738F"/>
    <w:rsid w:val="00BB0590"/>
    <w:rsid w:val="00BB1B1D"/>
    <w:rsid w:val="00BB1CAD"/>
    <w:rsid w:val="00BB37A1"/>
    <w:rsid w:val="00BB37F1"/>
    <w:rsid w:val="00BB5340"/>
    <w:rsid w:val="00BB6029"/>
    <w:rsid w:val="00BC3A31"/>
    <w:rsid w:val="00BC48A2"/>
    <w:rsid w:val="00BC5059"/>
    <w:rsid w:val="00BC67B2"/>
    <w:rsid w:val="00BC79C8"/>
    <w:rsid w:val="00BC7B06"/>
    <w:rsid w:val="00BD0352"/>
    <w:rsid w:val="00BD4F53"/>
    <w:rsid w:val="00BD6939"/>
    <w:rsid w:val="00BE0D40"/>
    <w:rsid w:val="00BE1989"/>
    <w:rsid w:val="00BE22EF"/>
    <w:rsid w:val="00BE24B6"/>
    <w:rsid w:val="00BE28FC"/>
    <w:rsid w:val="00BE393B"/>
    <w:rsid w:val="00BE5561"/>
    <w:rsid w:val="00BE679F"/>
    <w:rsid w:val="00BE7B06"/>
    <w:rsid w:val="00BE7DC9"/>
    <w:rsid w:val="00BF17B2"/>
    <w:rsid w:val="00BF2EE8"/>
    <w:rsid w:val="00BF62AC"/>
    <w:rsid w:val="00C000F4"/>
    <w:rsid w:val="00C02184"/>
    <w:rsid w:val="00C03063"/>
    <w:rsid w:val="00C03BC3"/>
    <w:rsid w:val="00C03F6E"/>
    <w:rsid w:val="00C041E1"/>
    <w:rsid w:val="00C051E9"/>
    <w:rsid w:val="00C06679"/>
    <w:rsid w:val="00C0760E"/>
    <w:rsid w:val="00C1101F"/>
    <w:rsid w:val="00C120BA"/>
    <w:rsid w:val="00C13003"/>
    <w:rsid w:val="00C133A0"/>
    <w:rsid w:val="00C16AD8"/>
    <w:rsid w:val="00C21B70"/>
    <w:rsid w:val="00C23FCE"/>
    <w:rsid w:val="00C242DE"/>
    <w:rsid w:val="00C25161"/>
    <w:rsid w:val="00C26A2A"/>
    <w:rsid w:val="00C35DFE"/>
    <w:rsid w:val="00C35EA8"/>
    <w:rsid w:val="00C36992"/>
    <w:rsid w:val="00C40343"/>
    <w:rsid w:val="00C410DF"/>
    <w:rsid w:val="00C41A64"/>
    <w:rsid w:val="00C42DF4"/>
    <w:rsid w:val="00C445A5"/>
    <w:rsid w:val="00C44BC1"/>
    <w:rsid w:val="00C45CF7"/>
    <w:rsid w:val="00C45D88"/>
    <w:rsid w:val="00C472AC"/>
    <w:rsid w:val="00C5042B"/>
    <w:rsid w:val="00C51289"/>
    <w:rsid w:val="00C53815"/>
    <w:rsid w:val="00C53D91"/>
    <w:rsid w:val="00C5505E"/>
    <w:rsid w:val="00C562AD"/>
    <w:rsid w:val="00C56531"/>
    <w:rsid w:val="00C61C56"/>
    <w:rsid w:val="00C62081"/>
    <w:rsid w:val="00C701AC"/>
    <w:rsid w:val="00C719B0"/>
    <w:rsid w:val="00C7215E"/>
    <w:rsid w:val="00C736ED"/>
    <w:rsid w:val="00C75096"/>
    <w:rsid w:val="00C81899"/>
    <w:rsid w:val="00C8429A"/>
    <w:rsid w:val="00C84B91"/>
    <w:rsid w:val="00C91C9C"/>
    <w:rsid w:val="00C92755"/>
    <w:rsid w:val="00C9286B"/>
    <w:rsid w:val="00C92A34"/>
    <w:rsid w:val="00C92B19"/>
    <w:rsid w:val="00C938F8"/>
    <w:rsid w:val="00C94CB5"/>
    <w:rsid w:val="00C94CEC"/>
    <w:rsid w:val="00C9567C"/>
    <w:rsid w:val="00C95CED"/>
    <w:rsid w:val="00C97178"/>
    <w:rsid w:val="00CA0162"/>
    <w:rsid w:val="00CA088D"/>
    <w:rsid w:val="00CA0EA1"/>
    <w:rsid w:val="00CA1405"/>
    <w:rsid w:val="00CA2EF0"/>
    <w:rsid w:val="00CA51FD"/>
    <w:rsid w:val="00CA789A"/>
    <w:rsid w:val="00CA7EB1"/>
    <w:rsid w:val="00CB372B"/>
    <w:rsid w:val="00CB4DC9"/>
    <w:rsid w:val="00CB6CDE"/>
    <w:rsid w:val="00CB7855"/>
    <w:rsid w:val="00CC0675"/>
    <w:rsid w:val="00CC2FDC"/>
    <w:rsid w:val="00CC4770"/>
    <w:rsid w:val="00CC6569"/>
    <w:rsid w:val="00CC7F2B"/>
    <w:rsid w:val="00CD07D8"/>
    <w:rsid w:val="00CD0A2E"/>
    <w:rsid w:val="00CD1AAF"/>
    <w:rsid w:val="00CD3B8D"/>
    <w:rsid w:val="00CD417C"/>
    <w:rsid w:val="00CD5161"/>
    <w:rsid w:val="00CD69C4"/>
    <w:rsid w:val="00CE03A3"/>
    <w:rsid w:val="00CE03D4"/>
    <w:rsid w:val="00CE081C"/>
    <w:rsid w:val="00CE2D20"/>
    <w:rsid w:val="00CE2F48"/>
    <w:rsid w:val="00CE3734"/>
    <w:rsid w:val="00CE50A9"/>
    <w:rsid w:val="00CE5DF0"/>
    <w:rsid w:val="00CE6913"/>
    <w:rsid w:val="00CE69A2"/>
    <w:rsid w:val="00CF03AD"/>
    <w:rsid w:val="00CF12B6"/>
    <w:rsid w:val="00CF1FC7"/>
    <w:rsid w:val="00CF2269"/>
    <w:rsid w:val="00CF5DD8"/>
    <w:rsid w:val="00CF6479"/>
    <w:rsid w:val="00CF65D4"/>
    <w:rsid w:val="00CF7446"/>
    <w:rsid w:val="00CF7B15"/>
    <w:rsid w:val="00D019C5"/>
    <w:rsid w:val="00D01DF5"/>
    <w:rsid w:val="00D05639"/>
    <w:rsid w:val="00D06990"/>
    <w:rsid w:val="00D11C33"/>
    <w:rsid w:val="00D1220A"/>
    <w:rsid w:val="00D122D5"/>
    <w:rsid w:val="00D138DA"/>
    <w:rsid w:val="00D13E44"/>
    <w:rsid w:val="00D141B4"/>
    <w:rsid w:val="00D17301"/>
    <w:rsid w:val="00D21824"/>
    <w:rsid w:val="00D22B65"/>
    <w:rsid w:val="00D22F89"/>
    <w:rsid w:val="00D27445"/>
    <w:rsid w:val="00D30408"/>
    <w:rsid w:val="00D3181F"/>
    <w:rsid w:val="00D31A90"/>
    <w:rsid w:val="00D3261B"/>
    <w:rsid w:val="00D348D7"/>
    <w:rsid w:val="00D34F6B"/>
    <w:rsid w:val="00D35761"/>
    <w:rsid w:val="00D358A7"/>
    <w:rsid w:val="00D365AA"/>
    <w:rsid w:val="00D37442"/>
    <w:rsid w:val="00D41C0C"/>
    <w:rsid w:val="00D42017"/>
    <w:rsid w:val="00D42693"/>
    <w:rsid w:val="00D4513E"/>
    <w:rsid w:val="00D47976"/>
    <w:rsid w:val="00D500E9"/>
    <w:rsid w:val="00D5032E"/>
    <w:rsid w:val="00D50D82"/>
    <w:rsid w:val="00D51620"/>
    <w:rsid w:val="00D51E87"/>
    <w:rsid w:val="00D52A8C"/>
    <w:rsid w:val="00D52E02"/>
    <w:rsid w:val="00D52F55"/>
    <w:rsid w:val="00D55DED"/>
    <w:rsid w:val="00D560B8"/>
    <w:rsid w:val="00D56C4C"/>
    <w:rsid w:val="00D56E80"/>
    <w:rsid w:val="00D57011"/>
    <w:rsid w:val="00D57657"/>
    <w:rsid w:val="00D57768"/>
    <w:rsid w:val="00D57999"/>
    <w:rsid w:val="00D57E2F"/>
    <w:rsid w:val="00D602F7"/>
    <w:rsid w:val="00D61000"/>
    <w:rsid w:val="00D61B4E"/>
    <w:rsid w:val="00D6255F"/>
    <w:rsid w:val="00D62581"/>
    <w:rsid w:val="00D630CC"/>
    <w:rsid w:val="00D63BD2"/>
    <w:rsid w:val="00D644E4"/>
    <w:rsid w:val="00D64AFD"/>
    <w:rsid w:val="00D64DBF"/>
    <w:rsid w:val="00D6527E"/>
    <w:rsid w:val="00D65387"/>
    <w:rsid w:val="00D65881"/>
    <w:rsid w:val="00D66363"/>
    <w:rsid w:val="00D666C6"/>
    <w:rsid w:val="00D67BA9"/>
    <w:rsid w:val="00D7101F"/>
    <w:rsid w:val="00D74292"/>
    <w:rsid w:val="00D754D2"/>
    <w:rsid w:val="00D76A2C"/>
    <w:rsid w:val="00D76B16"/>
    <w:rsid w:val="00D76B1A"/>
    <w:rsid w:val="00D8029C"/>
    <w:rsid w:val="00D803CD"/>
    <w:rsid w:val="00D8141B"/>
    <w:rsid w:val="00D81466"/>
    <w:rsid w:val="00D831E5"/>
    <w:rsid w:val="00D84EB2"/>
    <w:rsid w:val="00D85537"/>
    <w:rsid w:val="00D85BF8"/>
    <w:rsid w:val="00D85C64"/>
    <w:rsid w:val="00D879EA"/>
    <w:rsid w:val="00D9254E"/>
    <w:rsid w:val="00D94DFA"/>
    <w:rsid w:val="00D95056"/>
    <w:rsid w:val="00D952F5"/>
    <w:rsid w:val="00D955EB"/>
    <w:rsid w:val="00DA270B"/>
    <w:rsid w:val="00DA3386"/>
    <w:rsid w:val="00DA3923"/>
    <w:rsid w:val="00DA5B26"/>
    <w:rsid w:val="00DA5D1D"/>
    <w:rsid w:val="00DA768E"/>
    <w:rsid w:val="00DA795D"/>
    <w:rsid w:val="00DB0276"/>
    <w:rsid w:val="00DB0B90"/>
    <w:rsid w:val="00DB4A0E"/>
    <w:rsid w:val="00DB5A11"/>
    <w:rsid w:val="00DB65FF"/>
    <w:rsid w:val="00DB73D3"/>
    <w:rsid w:val="00DC22BF"/>
    <w:rsid w:val="00DC4114"/>
    <w:rsid w:val="00DC5F26"/>
    <w:rsid w:val="00DC6DF7"/>
    <w:rsid w:val="00DC6EB4"/>
    <w:rsid w:val="00DC7A03"/>
    <w:rsid w:val="00DD3462"/>
    <w:rsid w:val="00DD5322"/>
    <w:rsid w:val="00DD68AE"/>
    <w:rsid w:val="00DD721F"/>
    <w:rsid w:val="00DE007D"/>
    <w:rsid w:val="00DE0E8E"/>
    <w:rsid w:val="00DE1887"/>
    <w:rsid w:val="00DE1B5D"/>
    <w:rsid w:val="00DE7F23"/>
    <w:rsid w:val="00DF32F6"/>
    <w:rsid w:val="00DF4DF6"/>
    <w:rsid w:val="00DF56A1"/>
    <w:rsid w:val="00DF56C2"/>
    <w:rsid w:val="00DF5F59"/>
    <w:rsid w:val="00DF6106"/>
    <w:rsid w:val="00DF727D"/>
    <w:rsid w:val="00E005CC"/>
    <w:rsid w:val="00E047A5"/>
    <w:rsid w:val="00E048E0"/>
    <w:rsid w:val="00E04BF7"/>
    <w:rsid w:val="00E064D5"/>
    <w:rsid w:val="00E06A84"/>
    <w:rsid w:val="00E10F18"/>
    <w:rsid w:val="00E121D8"/>
    <w:rsid w:val="00E13E92"/>
    <w:rsid w:val="00E1430B"/>
    <w:rsid w:val="00E154B8"/>
    <w:rsid w:val="00E17226"/>
    <w:rsid w:val="00E17E20"/>
    <w:rsid w:val="00E20615"/>
    <w:rsid w:val="00E20E45"/>
    <w:rsid w:val="00E212B1"/>
    <w:rsid w:val="00E21584"/>
    <w:rsid w:val="00E2283E"/>
    <w:rsid w:val="00E24798"/>
    <w:rsid w:val="00E24BF1"/>
    <w:rsid w:val="00E25424"/>
    <w:rsid w:val="00E25ADF"/>
    <w:rsid w:val="00E317A0"/>
    <w:rsid w:val="00E328BC"/>
    <w:rsid w:val="00E32C56"/>
    <w:rsid w:val="00E32EE2"/>
    <w:rsid w:val="00E33691"/>
    <w:rsid w:val="00E3406C"/>
    <w:rsid w:val="00E3421B"/>
    <w:rsid w:val="00E348BF"/>
    <w:rsid w:val="00E3590D"/>
    <w:rsid w:val="00E365EB"/>
    <w:rsid w:val="00E372F1"/>
    <w:rsid w:val="00E40A93"/>
    <w:rsid w:val="00E431CE"/>
    <w:rsid w:val="00E43245"/>
    <w:rsid w:val="00E45FE6"/>
    <w:rsid w:val="00E51BF3"/>
    <w:rsid w:val="00E51E2D"/>
    <w:rsid w:val="00E52AF5"/>
    <w:rsid w:val="00E52EDC"/>
    <w:rsid w:val="00E53882"/>
    <w:rsid w:val="00E55B0D"/>
    <w:rsid w:val="00E55FE7"/>
    <w:rsid w:val="00E6148C"/>
    <w:rsid w:val="00E622AA"/>
    <w:rsid w:val="00E62E6F"/>
    <w:rsid w:val="00E65CEE"/>
    <w:rsid w:val="00E705F9"/>
    <w:rsid w:val="00E726C9"/>
    <w:rsid w:val="00E74FC0"/>
    <w:rsid w:val="00E76114"/>
    <w:rsid w:val="00E76827"/>
    <w:rsid w:val="00E7713C"/>
    <w:rsid w:val="00E77BE9"/>
    <w:rsid w:val="00E80749"/>
    <w:rsid w:val="00E82E1F"/>
    <w:rsid w:val="00E8313C"/>
    <w:rsid w:val="00E837DE"/>
    <w:rsid w:val="00E848DA"/>
    <w:rsid w:val="00E91ABF"/>
    <w:rsid w:val="00E92657"/>
    <w:rsid w:val="00E92756"/>
    <w:rsid w:val="00E92A17"/>
    <w:rsid w:val="00E92AC2"/>
    <w:rsid w:val="00E92E55"/>
    <w:rsid w:val="00E92E56"/>
    <w:rsid w:val="00E92EB7"/>
    <w:rsid w:val="00E93D9A"/>
    <w:rsid w:val="00E9411A"/>
    <w:rsid w:val="00E95560"/>
    <w:rsid w:val="00E9576C"/>
    <w:rsid w:val="00E97043"/>
    <w:rsid w:val="00E97DFB"/>
    <w:rsid w:val="00EA0389"/>
    <w:rsid w:val="00EA1C2E"/>
    <w:rsid w:val="00EA41DA"/>
    <w:rsid w:val="00EB200D"/>
    <w:rsid w:val="00EB25E2"/>
    <w:rsid w:val="00EB2936"/>
    <w:rsid w:val="00EB3B03"/>
    <w:rsid w:val="00EB3BF8"/>
    <w:rsid w:val="00EB681C"/>
    <w:rsid w:val="00EB68BE"/>
    <w:rsid w:val="00EB6AAF"/>
    <w:rsid w:val="00EB7F76"/>
    <w:rsid w:val="00EC1A8B"/>
    <w:rsid w:val="00EC237B"/>
    <w:rsid w:val="00EC2FDD"/>
    <w:rsid w:val="00EC38D3"/>
    <w:rsid w:val="00EC4655"/>
    <w:rsid w:val="00ED0A80"/>
    <w:rsid w:val="00ED1036"/>
    <w:rsid w:val="00ED1841"/>
    <w:rsid w:val="00ED3A96"/>
    <w:rsid w:val="00ED3D61"/>
    <w:rsid w:val="00ED444C"/>
    <w:rsid w:val="00ED5496"/>
    <w:rsid w:val="00ED6507"/>
    <w:rsid w:val="00ED651B"/>
    <w:rsid w:val="00ED6A85"/>
    <w:rsid w:val="00ED6CE6"/>
    <w:rsid w:val="00EE1136"/>
    <w:rsid w:val="00EE2282"/>
    <w:rsid w:val="00EE28C5"/>
    <w:rsid w:val="00EE2B59"/>
    <w:rsid w:val="00EE45B5"/>
    <w:rsid w:val="00EE48CA"/>
    <w:rsid w:val="00EE628F"/>
    <w:rsid w:val="00EE7594"/>
    <w:rsid w:val="00EF0672"/>
    <w:rsid w:val="00EF1D31"/>
    <w:rsid w:val="00EF4A2E"/>
    <w:rsid w:val="00EF4A35"/>
    <w:rsid w:val="00EF5A27"/>
    <w:rsid w:val="00EF6044"/>
    <w:rsid w:val="00F00FD9"/>
    <w:rsid w:val="00F01889"/>
    <w:rsid w:val="00F02273"/>
    <w:rsid w:val="00F0242D"/>
    <w:rsid w:val="00F02C58"/>
    <w:rsid w:val="00F03DB0"/>
    <w:rsid w:val="00F04D85"/>
    <w:rsid w:val="00F05FB2"/>
    <w:rsid w:val="00F070CD"/>
    <w:rsid w:val="00F10376"/>
    <w:rsid w:val="00F10B06"/>
    <w:rsid w:val="00F10B41"/>
    <w:rsid w:val="00F11F15"/>
    <w:rsid w:val="00F13BDA"/>
    <w:rsid w:val="00F22196"/>
    <w:rsid w:val="00F22CC1"/>
    <w:rsid w:val="00F23433"/>
    <w:rsid w:val="00F23E4C"/>
    <w:rsid w:val="00F26D00"/>
    <w:rsid w:val="00F27DDC"/>
    <w:rsid w:val="00F354FB"/>
    <w:rsid w:val="00F376C8"/>
    <w:rsid w:val="00F376F6"/>
    <w:rsid w:val="00F40B95"/>
    <w:rsid w:val="00F40C41"/>
    <w:rsid w:val="00F42ED4"/>
    <w:rsid w:val="00F44A0E"/>
    <w:rsid w:val="00F4564F"/>
    <w:rsid w:val="00F4573C"/>
    <w:rsid w:val="00F46452"/>
    <w:rsid w:val="00F504F7"/>
    <w:rsid w:val="00F5090B"/>
    <w:rsid w:val="00F50CAA"/>
    <w:rsid w:val="00F523A3"/>
    <w:rsid w:val="00F53513"/>
    <w:rsid w:val="00F53ABC"/>
    <w:rsid w:val="00F54BCE"/>
    <w:rsid w:val="00F560DE"/>
    <w:rsid w:val="00F56CEC"/>
    <w:rsid w:val="00F57B99"/>
    <w:rsid w:val="00F62EBB"/>
    <w:rsid w:val="00F6393F"/>
    <w:rsid w:val="00F6398F"/>
    <w:rsid w:val="00F63A7E"/>
    <w:rsid w:val="00F63F68"/>
    <w:rsid w:val="00F654F9"/>
    <w:rsid w:val="00F66414"/>
    <w:rsid w:val="00F665AE"/>
    <w:rsid w:val="00F72873"/>
    <w:rsid w:val="00F728E5"/>
    <w:rsid w:val="00F732E5"/>
    <w:rsid w:val="00F740FF"/>
    <w:rsid w:val="00F7542D"/>
    <w:rsid w:val="00F7549B"/>
    <w:rsid w:val="00F76140"/>
    <w:rsid w:val="00F76A17"/>
    <w:rsid w:val="00F8083A"/>
    <w:rsid w:val="00F818D2"/>
    <w:rsid w:val="00F81DA0"/>
    <w:rsid w:val="00F838B1"/>
    <w:rsid w:val="00F856EE"/>
    <w:rsid w:val="00F86213"/>
    <w:rsid w:val="00F866ED"/>
    <w:rsid w:val="00F8763A"/>
    <w:rsid w:val="00F91D35"/>
    <w:rsid w:val="00F920E2"/>
    <w:rsid w:val="00F9279B"/>
    <w:rsid w:val="00F934DD"/>
    <w:rsid w:val="00F93F8F"/>
    <w:rsid w:val="00F95CCB"/>
    <w:rsid w:val="00F964FE"/>
    <w:rsid w:val="00F9710D"/>
    <w:rsid w:val="00F97892"/>
    <w:rsid w:val="00FA0893"/>
    <w:rsid w:val="00FA0DF1"/>
    <w:rsid w:val="00FA12E2"/>
    <w:rsid w:val="00FA34BF"/>
    <w:rsid w:val="00FA43FF"/>
    <w:rsid w:val="00FA5C38"/>
    <w:rsid w:val="00FA5E2A"/>
    <w:rsid w:val="00FA5F27"/>
    <w:rsid w:val="00FA70E4"/>
    <w:rsid w:val="00FA77D0"/>
    <w:rsid w:val="00FA7EF3"/>
    <w:rsid w:val="00FB2842"/>
    <w:rsid w:val="00FB35CD"/>
    <w:rsid w:val="00FB3CB6"/>
    <w:rsid w:val="00FB4C1A"/>
    <w:rsid w:val="00FB6C46"/>
    <w:rsid w:val="00FB6EC9"/>
    <w:rsid w:val="00FB7863"/>
    <w:rsid w:val="00FC0C10"/>
    <w:rsid w:val="00FC1C74"/>
    <w:rsid w:val="00FC3A1A"/>
    <w:rsid w:val="00FC5EF5"/>
    <w:rsid w:val="00FC686D"/>
    <w:rsid w:val="00FC7430"/>
    <w:rsid w:val="00FD18B0"/>
    <w:rsid w:val="00FD1B58"/>
    <w:rsid w:val="00FD22D4"/>
    <w:rsid w:val="00FD280A"/>
    <w:rsid w:val="00FD44DD"/>
    <w:rsid w:val="00FD5AD1"/>
    <w:rsid w:val="00FD7C85"/>
    <w:rsid w:val="00FE09C4"/>
    <w:rsid w:val="00FE171F"/>
    <w:rsid w:val="00FE2702"/>
    <w:rsid w:val="00FE2CCD"/>
    <w:rsid w:val="00FE4A2C"/>
    <w:rsid w:val="00FE4C6F"/>
    <w:rsid w:val="00FE65E1"/>
    <w:rsid w:val="00FE6C16"/>
    <w:rsid w:val="00FE740A"/>
    <w:rsid w:val="00FF37AF"/>
    <w:rsid w:val="00FF41BE"/>
    <w:rsid w:val="010F2612"/>
    <w:rsid w:val="02E97415"/>
    <w:rsid w:val="05C1147B"/>
    <w:rsid w:val="05E85F1F"/>
    <w:rsid w:val="08DE7DD5"/>
    <w:rsid w:val="0B9D6560"/>
    <w:rsid w:val="0EEE2103"/>
    <w:rsid w:val="0F0B0041"/>
    <w:rsid w:val="117534BA"/>
    <w:rsid w:val="14C67F31"/>
    <w:rsid w:val="16607E7B"/>
    <w:rsid w:val="1B8F7587"/>
    <w:rsid w:val="20A53B0C"/>
    <w:rsid w:val="245A434C"/>
    <w:rsid w:val="266A2C5B"/>
    <w:rsid w:val="273F48C4"/>
    <w:rsid w:val="31404543"/>
    <w:rsid w:val="359E609D"/>
    <w:rsid w:val="363A6A92"/>
    <w:rsid w:val="379F269E"/>
    <w:rsid w:val="421F0698"/>
    <w:rsid w:val="46C16F9C"/>
    <w:rsid w:val="49FC6887"/>
    <w:rsid w:val="4DA36438"/>
    <w:rsid w:val="52C04D48"/>
    <w:rsid w:val="566B2750"/>
    <w:rsid w:val="5FDC7130"/>
    <w:rsid w:val="5FF45389"/>
    <w:rsid w:val="643B69CB"/>
    <w:rsid w:val="64CE490A"/>
    <w:rsid w:val="64F466DE"/>
    <w:rsid w:val="66934C5E"/>
    <w:rsid w:val="66E76FC4"/>
    <w:rsid w:val="75CA1029"/>
    <w:rsid w:val="7B7B1491"/>
    <w:rsid w:val="7C8E3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1A2"/>
    <w:pPr>
      <w:widowControl w:val="0"/>
      <w:spacing w:line="560" w:lineRule="exact"/>
      <w:ind w:firstLine="624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6051A2"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qFormat/>
    <w:rsid w:val="006051A2"/>
    <w:pPr>
      <w:keepNext/>
      <w:keepLines/>
      <w:ind w:firstLine="0"/>
      <w:jc w:val="center"/>
      <w:outlineLvl w:val="1"/>
    </w:pPr>
    <w:rPr>
      <w:rFonts w:ascii="Arial" w:eastAsia="楷体_GB2312" w:hAnsi="Arial"/>
    </w:rPr>
  </w:style>
  <w:style w:type="paragraph" w:styleId="3">
    <w:name w:val="heading 3"/>
    <w:basedOn w:val="a"/>
    <w:next w:val="a0"/>
    <w:qFormat/>
    <w:rsid w:val="006051A2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6051A2"/>
    <w:pPr>
      <w:ind w:firstLine="420"/>
    </w:pPr>
  </w:style>
  <w:style w:type="paragraph" w:styleId="a4">
    <w:name w:val="Body Text Indent"/>
    <w:basedOn w:val="a"/>
    <w:qFormat/>
    <w:rsid w:val="006051A2"/>
    <w:pPr>
      <w:ind w:left="1120" w:hanging="1120"/>
    </w:pPr>
  </w:style>
  <w:style w:type="paragraph" w:styleId="a5">
    <w:name w:val="Plain Text"/>
    <w:basedOn w:val="a"/>
    <w:link w:val="Char"/>
    <w:qFormat/>
    <w:rsid w:val="006051A2"/>
    <w:pPr>
      <w:spacing w:line="240" w:lineRule="auto"/>
      <w:ind w:firstLine="0"/>
    </w:pPr>
    <w:rPr>
      <w:rFonts w:ascii="宋体" w:eastAsia="宋体" w:hAnsi="Courier New"/>
      <w:sz w:val="21"/>
      <w:szCs w:val="21"/>
    </w:rPr>
  </w:style>
  <w:style w:type="paragraph" w:styleId="a6">
    <w:name w:val="Date"/>
    <w:basedOn w:val="a"/>
    <w:next w:val="a"/>
    <w:qFormat/>
    <w:rsid w:val="006051A2"/>
    <w:pPr>
      <w:ind w:leftChars="2500" w:left="100"/>
    </w:pPr>
  </w:style>
  <w:style w:type="paragraph" w:styleId="a7">
    <w:name w:val="footer"/>
    <w:basedOn w:val="a"/>
    <w:link w:val="Char0"/>
    <w:uiPriority w:val="99"/>
    <w:qFormat/>
    <w:rsid w:val="006051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605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uiPriority w:val="99"/>
    <w:unhideWhenUsed/>
    <w:qFormat/>
    <w:rsid w:val="006051A2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1"/>
    <w:uiPriority w:val="22"/>
    <w:qFormat/>
    <w:rsid w:val="006051A2"/>
    <w:rPr>
      <w:b/>
    </w:rPr>
  </w:style>
  <w:style w:type="character" w:styleId="ab">
    <w:name w:val="page number"/>
    <w:basedOn w:val="a1"/>
    <w:qFormat/>
    <w:rsid w:val="006051A2"/>
  </w:style>
  <w:style w:type="character" w:customStyle="1" w:styleId="1Char">
    <w:name w:val="标题 1 Char"/>
    <w:link w:val="1"/>
    <w:qFormat/>
    <w:locked/>
    <w:rsid w:val="006051A2"/>
    <w:rPr>
      <w:rFonts w:eastAsia="宋体"/>
      <w:b/>
      <w:kern w:val="44"/>
      <w:sz w:val="44"/>
      <w:lang w:val="en-US" w:eastAsia="zh-CN" w:bidi="ar-SA"/>
    </w:rPr>
  </w:style>
  <w:style w:type="character" w:customStyle="1" w:styleId="Char">
    <w:name w:val="纯文本 Char"/>
    <w:link w:val="a5"/>
    <w:qFormat/>
    <w:locked/>
    <w:rsid w:val="006051A2"/>
    <w:rPr>
      <w:rFonts w:ascii="宋体" w:hAnsi="Courier New"/>
      <w:kern w:val="2"/>
      <w:sz w:val="21"/>
      <w:szCs w:val="21"/>
      <w:lang w:bidi="ar-SA"/>
    </w:rPr>
  </w:style>
  <w:style w:type="character" w:customStyle="1" w:styleId="Char0">
    <w:name w:val="页脚 Char"/>
    <w:link w:val="a7"/>
    <w:uiPriority w:val="99"/>
    <w:qFormat/>
    <w:rsid w:val="006051A2"/>
    <w:rPr>
      <w:rFonts w:eastAsia="仿宋_GB2312"/>
      <w:kern w:val="2"/>
      <w:sz w:val="18"/>
    </w:rPr>
  </w:style>
  <w:style w:type="paragraph" w:customStyle="1" w:styleId="ac">
    <w:name w:val="线型"/>
    <w:basedOn w:val="a"/>
    <w:qFormat/>
    <w:rsid w:val="006051A2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ad">
    <w:name w:val="印发栏"/>
    <w:basedOn w:val="a"/>
    <w:qFormat/>
    <w:rsid w:val="006051A2"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paragraph" w:customStyle="1" w:styleId="ae">
    <w:name w:val="印数"/>
    <w:basedOn w:val="ad"/>
    <w:qFormat/>
    <w:rsid w:val="006051A2"/>
    <w:pPr>
      <w:jc w:val="right"/>
    </w:pPr>
  </w:style>
  <w:style w:type="paragraph" w:customStyle="1" w:styleId="p0">
    <w:name w:val="p0"/>
    <w:basedOn w:val="a"/>
    <w:qFormat/>
    <w:rsid w:val="006051A2"/>
    <w:pPr>
      <w:widowControl/>
      <w:spacing w:line="345" w:lineRule="auto"/>
      <w:ind w:left="1" w:firstLine="419"/>
    </w:pPr>
    <w:rPr>
      <w:rFonts w:eastAsia="宋体"/>
      <w:kern w:val="0"/>
      <w:szCs w:val="32"/>
    </w:rPr>
  </w:style>
  <w:style w:type="paragraph" w:customStyle="1" w:styleId="af">
    <w:name w:val="抄送栏"/>
    <w:basedOn w:val="a"/>
    <w:qFormat/>
    <w:rsid w:val="006051A2"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af0">
    <w:name w:val="主题词"/>
    <w:basedOn w:val="a"/>
    <w:qFormat/>
    <w:rsid w:val="006051A2"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af1">
    <w:name w:val="主送单位"/>
    <w:basedOn w:val="a"/>
    <w:qFormat/>
    <w:rsid w:val="006051A2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  <w:style w:type="paragraph" w:styleId="af2">
    <w:name w:val="Balloon Text"/>
    <w:basedOn w:val="a"/>
    <w:link w:val="Char1"/>
    <w:rsid w:val="00A96B6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f2"/>
    <w:rsid w:val="00A96B6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30;&#23433;&#30417;&#12308;2017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连安监〔2017〕号</Template>
  <TotalTime>11</TotalTime>
  <Pages>6</Pages>
  <Words>341</Words>
  <Characters>1948</Characters>
  <Application>Microsoft Office Word</Application>
  <DocSecurity>0</DocSecurity>
  <Lines>16</Lines>
  <Paragraphs>4</Paragraphs>
  <ScaleCrop>false</ScaleCrop>
  <Company>sy27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连政发〔2000〕  号</dc:title>
  <dc:creator>User</dc:creator>
  <dc:description>该文件附带有冀慎华编写的反宏病毒程序(v33).</dc:description>
  <cp:lastModifiedBy>MM</cp:lastModifiedBy>
  <cp:revision>5</cp:revision>
  <cp:lastPrinted>2023-09-08T09:54:00Z</cp:lastPrinted>
  <dcterms:created xsi:type="dcterms:W3CDTF">2023-09-08T09:48:00Z</dcterms:created>
  <dcterms:modified xsi:type="dcterms:W3CDTF">2023-09-08T10:30:00Z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EA274CD8002A4539AFBB06F5913B2AA9_13</vt:lpwstr>
  </property>
</Properties>
</file>