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5D" w:rsidRDefault="00E3285D" w:rsidP="000B332F">
      <w:pPr>
        <w:spacing w:line="520" w:lineRule="exact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附件：</w:t>
      </w:r>
    </w:p>
    <w:p w:rsidR="00E3285D" w:rsidRPr="000A3161" w:rsidRDefault="00E3285D" w:rsidP="000A3161">
      <w:pPr>
        <w:spacing w:line="520" w:lineRule="exact"/>
        <w:jc w:val="center"/>
        <w:rPr>
          <w:rFonts w:ascii="黑体" w:eastAsia="黑体" w:hAnsi="黑体"/>
          <w:color w:val="000000"/>
          <w:sz w:val="40"/>
        </w:rPr>
      </w:pPr>
      <w:r w:rsidRPr="000A3161">
        <w:rPr>
          <w:rFonts w:ascii="黑体" w:eastAsia="黑体" w:hAnsi="黑体"/>
          <w:color w:val="000000"/>
          <w:sz w:val="40"/>
        </w:rPr>
        <w:t>2020</w:t>
      </w:r>
      <w:r w:rsidRPr="000A3161">
        <w:rPr>
          <w:rFonts w:ascii="黑体" w:eastAsia="黑体" w:hAnsi="黑体" w:hint="eastAsia"/>
          <w:color w:val="000000"/>
          <w:sz w:val="40"/>
        </w:rPr>
        <w:t>年经济开发区“最美企业”创建考核细则</w:t>
      </w:r>
    </w:p>
    <w:p w:rsidR="00E3285D" w:rsidRPr="000A3161" w:rsidRDefault="00E3285D" w:rsidP="000A3161">
      <w:pPr>
        <w:spacing w:line="520" w:lineRule="exact"/>
        <w:jc w:val="center"/>
        <w:rPr>
          <w:rFonts w:ascii="仿宋_GB2312" w:eastAsia="仿宋_GB2312" w:hAnsi="仿宋"/>
          <w:color w:val="000000"/>
          <w:sz w:val="40"/>
        </w:rPr>
      </w:pPr>
    </w:p>
    <w:p w:rsidR="00E3285D" w:rsidRPr="000A3161" w:rsidRDefault="00E3285D" w:rsidP="000B332F">
      <w:pPr>
        <w:spacing w:line="520" w:lineRule="exact"/>
        <w:rPr>
          <w:rFonts w:ascii="仿宋_GB2312" w:eastAsia="仿宋_GB2312" w:hAnsi="仿宋"/>
          <w:color w:val="000000"/>
          <w:sz w:val="36"/>
        </w:rPr>
      </w:pPr>
      <w:r w:rsidRPr="000A3161">
        <w:rPr>
          <w:rFonts w:ascii="仿宋_GB2312" w:eastAsia="仿宋_GB2312" w:hAnsi="仿宋" w:hint="eastAsia"/>
          <w:color w:val="000000"/>
          <w:sz w:val="36"/>
        </w:rPr>
        <w:t>被考核企业：</w:t>
      </w:r>
      <w:r w:rsidRPr="000A3161">
        <w:rPr>
          <w:rFonts w:ascii="仿宋_GB2312" w:eastAsia="仿宋_GB2312" w:hAnsi="仿宋"/>
          <w:color w:val="000000"/>
          <w:sz w:val="36"/>
        </w:rPr>
        <w:t xml:space="preserve">                                  </w:t>
      </w:r>
      <w:r w:rsidRPr="000A3161">
        <w:rPr>
          <w:rFonts w:ascii="仿宋_GB2312" w:eastAsia="仿宋_GB2312" w:hAnsi="仿宋" w:hint="eastAsia"/>
          <w:color w:val="000000"/>
          <w:sz w:val="36"/>
        </w:rPr>
        <w:t>日期：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127"/>
        <w:gridCol w:w="1701"/>
        <w:gridCol w:w="3029"/>
        <w:gridCol w:w="2025"/>
        <w:gridCol w:w="2025"/>
        <w:gridCol w:w="2025"/>
      </w:tblGrid>
      <w:tr w:rsidR="00E3285D" w:rsidTr="00032378">
        <w:trPr>
          <w:trHeight w:val="1018"/>
        </w:trPr>
        <w:tc>
          <w:tcPr>
            <w:tcW w:w="1242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0"/>
              </w:rPr>
            </w:pPr>
            <w:r w:rsidRPr="00032378">
              <w:rPr>
                <w:rFonts w:ascii="黑体" w:eastAsia="黑体" w:hAnsi="黑体" w:hint="eastAsia"/>
                <w:b/>
                <w:bCs/>
                <w:sz w:val="28"/>
                <w:szCs w:val="20"/>
              </w:rPr>
              <w:t>序号</w:t>
            </w:r>
          </w:p>
        </w:tc>
        <w:tc>
          <w:tcPr>
            <w:tcW w:w="2127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0"/>
              </w:rPr>
            </w:pPr>
            <w:r w:rsidRPr="00032378">
              <w:rPr>
                <w:rFonts w:ascii="黑体" w:eastAsia="黑体" w:hAnsi="黑体" w:hint="eastAsia"/>
                <w:b/>
                <w:bCs/>
                <w:sz w:val="28"/>
                <w:szCs w:val="20"/>
              </w:rPr>
              <w:t>考核内容</w:t>
            </w:r>
          </w:p>
        </w:tc>
        <w:tc>
          <w:tcPr>
            <w:tcW w:w="1701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0"/>
              </w:rPr>
            </w:pPr>
            <w:r w:rsidRPr="00032378">
              <w:rPr>
                <w:rFonts w:ascii="黑体" w:eastAsia="黑体" w:hAnsi="黑体" w:hint="eastAsia"/>
                <w:b/>
                <w:bCs/>
                <w:sz w:val="28"/>
                <w:szCs w:val="20"/>
              </w:rPr>
              <w:t>分值</w:t>
            </w:r>
          </w:p>
        </w:tc>
        <w:tc>
          <w:tcPr>
            <w:tcW w:w="3029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0"/>
              </w:rPr>
            </w:pPr>
            <w:r w:rsidRPr="00032378">
              <w:rPr>
                <w:rFonts w:ascii="黑体" w:eastAsia="黑体" w:hAnsi="黑体" w:hint="eastAsia"/>
                <w:b/>
                <w:bCs/>
                <w:sz w:val="28"/>
                <w:szCs w:val="20"/>
              </w:rPr>
              <w:t>评分办法</w:t>
            </w:r>
          </w:p>
        </w:tc>
        <w:tc>
          <w:tcPr>
            <w:tcW w:w="2025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0"/>
              </w:rPr>
            </w:pPr>
            <w:r w:rsidRPr="00032378">
              <w:rPr>
                <w:rFonts w:ascii="黑体" w:eastAsia="黑体" w:hAnsi="黑体" w:hint="eastAsia"/>
                <w:b/>
                <w:bCs/>
                <w:sz w:val="28"/>
                <w:szCs w:val="20"/>
              </w:rPr>
              <w:t>扣分及原因</w:t>
            </w:r>
          </w:p>
        </w:tc>
        <w:tc>
          <w:tcPr>
            <w:tcW w:w="2025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0"/>
              </w:rPr>
            </w:pPr>
            <w:r w:rsidRPr="00032378">
              <w:rPr>
                <w:rFonts w:ascii="黑体" w:eastAsia="黑体" w:hAnsi="黑体" w:hint="eastAsia"/>
                <w:b/>
                <w:bCs/>
                <w:sz w:val="28"/>
                <w:szCs w:val="20"/>
              </w:rPr>
              <w:t>得分</w:t>
            </w:r>
          </w:p>
        </w:tc>
        <w:tc>
          <w:tcPr>
            <w:tcW w:w="2025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0"/>
              </w:rPr>
            </w:pPr>
            <w:r w:rsidRPr="00032378">
              <w:rPr>
                <w:rFonts w:ascii="黑体" w:eastAsia="黑体" w:hAnsi="黑体" w:hint="eastAsia"/>
                <w:b/>
                <w:bCs/>
                <w:sz w:val="28"/>
                <w:szCs w:val="20"/>
              </w:rPr>
              <w:t>备注</w:t>
            </w:r>
          </w:p>
        </w:tc>
      </w:tr>
      <w:tr w:rsidR="00E3285D" w:rsidTr="00032378">
        <w:trPr>
          <w:trHeight w:val="2833"/>
        </w:trPr>
        <w:tc>
          <w:tcPr>
            <w:tcW w:w="1242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  <w:sz w:val="24"/>
              </w:rPr>
              <w:t>卫生环境美</w:t>
            </w:r>
          </w:p>
        </w:tc>
        <w:tc>
          <w:tcPr>
            <w:tcW w:w="1701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/>
                <w:sz w:val="24"/>
              </w:rPr>
              <w:t>20</w:t>
            </w:r>
          </w:p>
        </w:tc>
        <w:tc>
          <w:tcPr>
            <w:tcW w:w="3029" w:type="dxa"/>
            <w:vAlign w:val="center"/>
          </w:tcPr>
          <w:p w:rsidR="00E3285D" w:rsidRPr="00032378" w:rsidRDefault="00E3285D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“门前三包”责任制落实到位得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5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分，厂区内路灯安装及门前亮化完成得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3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分，厂区内无“三乱”现象得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2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分，公共区域整洁卫生得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5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分，生活垃圾分类投放设施配套到位得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5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2025" w:type="dxa"/>
            <w:vAlign w:val="center"/>
          </w:tcPr>
          <w:p w:rsidR="00E3285D" w:rsidRPr="00032378" w:rsidRDefault="00E3285D">
            <w:pPr>
              <w:rPr>
                <w:rFonts w:ascii="楷体" w:eastAsia="楷体" w:hAnsi="楷体" w:cs="宋体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</w:tcPr>
          <w:p w:rsidR="00E3285D" w:rsidRPr="00032378" w:rsidRDefault="00E3285D" w:rsidP="00032378">
            <w:pPr>
              <w:spacing w:line="520" w:lineRule="exact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  <w:tr w:rsidR="00E3285D" w:rsidTr="00032378">
        <w:trPr>
          <w:trHeight w:val="2447"/>
        </w:trPr>
        <w:tc>
          <w:tcPr>
            <w:tcW w:w="1242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生态绿化美</w:t>
            </w:r>
          </w:p>
        </w:tc>
        <w:tc>
          <w:tcPr>
            <w:tcW w:w="1701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/>
                <w:sz w:val="24"/>
              </w:rPr>
              <w:t>20</w:t>
            </w:r>
          </w:p>
        </w:tc>
        <w:tc>
          <w:tcPr>
            <w:tcW w:w="3029" w:type="dxa"/>
            <w:vAlign w:val="center"/>
          </w:tcPr>
          <w:p w:rsidR="00E3285D" w:rsidRPr="00032378" w:rsidRDefault="00E3285D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厂区门口及内部绿化栽植完成得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3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分，绿化常态化养护管理到位得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5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分，厂房和办公用房墙体无破损脱落现象得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5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分，厂区内无乱涂乱画得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2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分，厂区内绿化配置有特色舒适宜人得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5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2025" w:type="dxa"/>
            <w:vAlign w:val="center"/>
          </w:tcPr>
          <w:p w:rsidR="00E3285D" w:rsidRPr="00032378" w:rsidRDefault="00E3285D">
            <w:pPr>
              <w:rPr>
                <w:rFonts w:ascii="楷体" w:eastAsia="楷体" w:hAnsi="楷体" w:cs="宋体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</w:tcPr>
          <w:p w:rsidR="00E3285D" w:rsidRPr="00032378" w:rsidRDefault="00E3285D" w:rsidP="00032378">
            <w:pPr>
              <w:spacing w:line="520" w:lineRule="exact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  <w:tr w:rsidR="00E3285D" w:rsidTr="00032378">
        <w:tc>
          <w:tcPr>
            <w:tcW w:w="1242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企业文化美</w:t>
            </w:r>
          </w:p>
        </w:tc>
        <w:tc>
          <w:tcPr>
            <w:tcW w:w="1701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/>
                <w:sz w:val="24"/>
              </w:rPr>
              <w:t>20</w:t>
            </w:r>
          </w:p>
        </w:tc>
        <w:tc>
          <w:tcPr>
            <w:tcW w:w="3029" w:type="dxa"/>
            <w:vAlign w:val="center"/>
          </w:tcPr>
          <w:p w:rsidR="00E3285D" w:rsidRPr="00032378" w:rsidRDefault="00E3285D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企业设有固定职工娱乐场所得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3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分，有固定企业文化宣传栏得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2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分，内容定期更换得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2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分，定期开展各类文化活动得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3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分，党建、安全环保等宣传标语上墙得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10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2025" w:type="dxa"/>
            <w:vAlign w:val="center"/>
          </w:tcPr>
          <w:p w:rsidR="00E3285D" w:rsidRPr="00032378" w:rsidRDefault="00E3285D">
            <w:pPr>
              <w:rPr>
                <w:rFonts w:ascii="楷体" w:eastAsia="楷体" w:hAnsi="楷体" w:cs="宋体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</w:tcPr>
          <w:p w:rsidR="00E3285D" w:rsidRPr="00032378" w:rsidRDefault="00E3285D" w:rsidP="00032378">
            <w:pPr>
              <w:spacing w:line="520" w:lineRule="exact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  <w:tr w:rsidR="00E3285D" w:rsidTr="00032378">
        <w:tc>
          <w:tcPr>
            <w:tcW w:w="1242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  <w:sz w:val="24"/>
              </w:rPr>
              <w:t>管理规范美</w:t>
            </w:r>
          </w:p>
        </w:tc>
        <w:tc>
          <w:tcPr>
            <w:tcW w:w="1701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/>
                <w:sz w:val="24"/>
              </w:rPr>
              <w:t>30</w:t>
            </w:r>
          </w:p>
        </w:tc>
        <w:tc>
          <w:tcPr>
            <w:tcW w:w="3029" w:type="dxa"/>
            <w:vAlign w:val="center"/>
          </w:tcPr>
          <w:p w:rsidR="00E3285D" w:rsidRPr="00032378" w:rsidRDefault="00E3285D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消防设施配套齐全得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6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分，车间设置合理整洁、生产合规有序得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6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分，设备设施保养到位得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5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分，技防安装到位得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5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分，企业规章制度健全并严格按照执行得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5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分，台账资料统一归档整齐有序得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3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2025" w:type="dxa"/>
            <w:vAlign w:val="center"/>
          </w:tcPr>
          <w:p w:rsidR="00E3285D" w:rsidRPr="00032378" w:rsidRDefault="00E3285D">
            <w:pPr>
              <w:rPr>
                <w:rFonts w:ascii="楷体" w:eastAsia="楷体" w:hAnsi="楷体" w:cs="宋体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</w:tcPr>
          <w:p w:rsidR="00E3285D" w:rsidRPr="00032378" w:rsidRDefault="00E3285D" w:rsidP="00032378">
            <w:pPr>
              <w:spacing w:line="520" w:lineRule="exact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  <w:tr w:rsidR="00E3285D" w:rsidTr="00032378">
        <w:tc>
          <w:tcPr>
            <w:tcW w:w="1242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  <w:sz w:val="24"/>
              </w:rPr>
              <w:t>职工文明美</w:t>
            </w:r>
          </w:p>
        </w:tc>
        <w:tc>
          <w:tcPr>
            <w:tcW w:w="1701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/>
                <w:sz w:val="24"/>
              </w:rPr>
              <w:t>10</w:t>
            </w:r>
          </w:p>
        </w:tc>
        <w:tc>
          <w:tcPr>
            <w:tcW w:w="3029" w:type="dxa"/>
            <w:vAlign w:val="center"/>
          </w:tcPr>
          <w:p w:rsidR="00E3285D" w:rsidRPr="00032378" w:rsidRDefault="00E3285D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职工着装统一、劳保用品穿戴整齐得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4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分，能组织职工参加园区的各类活动得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2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分，职工能不断提升个人技能及业务水平得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2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分，争当生产能手和先进标兵得</w:t>
            </w:r>
            <w:r w:rsidRPr="00032378">
              <w:rPr>
                <w:rFonts w:ascii="仿宋_GB2312" w:eastAsia="仿宋_GB2312"/>
                <w:color w:val="000000"/>
                <w:sz w:val="24"/>
              </w:rPr>
              <w:t>2</w:t>
            </w:r>
            <w:r w:rsidRPr="00032378">
              <w:rPr>
                <w:rFonts w:ascii="仿宋_GB2312" w:eastAsia="仿宋_GB2312" w:hint="eastAsia"/>
                <w:color w:val="000000"/>
                <w:sz w:val="24"/>
              </w:rPr>
              <w:t>分。</w:t>
            </w:r>
          </w:p>
        </w:tc>
        <w:tc>
          <w:tcPr>
            <w:tcW w:w="2025" w:type="dxa"/>
            <w:vAlign w:val="center"/>
          </w:tcPr>
          <w:p w:rsidR="00E3285D" w:rsidRPr="00032378" w:rsidRDefault="00E3285D">
            <w:pPr>
              <w:rPr>
                <w:rFonts w:ascii="楷体" w:eastAsia="楷体" w:hAnsi="楷体" w:cs="宋体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楷体" w:eastAsia="楷体" w:hAnsi="楷体" w:cs="宋体"/>
                <w:color w:val="000000"/>
                <w:sz w:val="24"/>
                <w:szCs w:val="20"/>
              </w:rPr>
            </w:pPr>
          </w:p>
        </w:tc>
        <w:tc>
          <w:tcPr>
            <w:tcW w:w="2025" w:type="dxa"/>
          </w:tcPr>
          <w:p w:rsidR="00E3285D" w:rsidRPr="00032378" w:rsidRDefault="00E3285D" w:rsidP="00032378">
            <w:pPr>
              <w:spacing w:line="520" w:lineRule="exact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  <w:tr w:rsidR="00E3285D" w:rsidTr="00032378">
        <w:trPr>
          <w:trHeight w:val="889"/>
        </w:trPr>
        <w:tc>
          <w:tcPr>
            <w:tcW w:w="1242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032378"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2127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  <w:r w:rsidRPr="00032378">
              <w:rPr>
                <w:rFonts w:ascii="楷体" w:eastAsia="楷体" w:hAnsi="楷体"/>
                <w:sz w:val="20"/>
                <w:szCs w:val="20"/>
              </w:rPr>
              <w:t>100</w:t>
            </w:r>
          </w:p>
        </w:tc>
        <w:tc>
          <w:tcPr>
            <w:tcW w:w="3029" w:type="dxa"/>
            <w:vAlign w:val="center"/>
          </w:tcPr>
          <w:p w:rsidR="00E3285D" w:rsidRPr="00032378" w:rsidRDefault="00E3285D" w:rsidP="00032378">
            <w:pPr>
              <w:jc w:val="center"/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E3285D" w:rsidRPr="00032378" w:rsidRDefault="00E3285D">
            <w:pPr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:rsidR="00E3285D" w:rsidRPr="00032378" w:rsidRDefault="00E3285D">
            <w:pPr>
              <w:rPr>
                <w:rFonts w:ascii="楷体" w:eastAsia="楷体" w:hAnsi="楷体" w:cs="宋体"/>
                <w:sz w:val="20"/>
                <w:szCs w:val="20"/>
              </w:rPr>
            </w:pPr>
          </w:p>
        </w:tc>
        <w:tc>
          <w:tcPr>
            <w:tcW w:w="2025" w:type="dxa"/>
          </w:tcPr>
          <w:p w:rsidR="00E3285D" w:rsidRPr="00032378" w:rsidRDefault="00E3285D" w:rsidP="00032378">
            <w:pPr>
              <w:spacing w:line="520" w:lineRule="exact"/>
              <w:rPr>
                <w:rFonts w:ascii="仿宋_GB2312" w:eastAsia="仿宋_GB2312" w:hAnsi="仿宋"/>
                <w:color w:val="000000"/>
                <w:sz w:val="32"/>
              </w:rPr>
            </w:pPr>
          </w:p>
        </w:tc>
      </w:tr>
    </w:tbl>
    <w:p w:rsidR="00E3285D" w:rsidRPr="000B332F" w:rsidRDefault="00E3285D" w:rsidP="000B332F">
      <w:pPr>
        <w:spacing w:line="520" w:lineRule="exact"/>
        <w:rPr>
          <w:rFonts w:ascii="仿宋_GB2312" w:eastAsia="仿宋_GB2312" w:hAnsi="仿宋"/>
          <w:color w:val="000000"/>
          <w:sz w:val="32"/>
        </w:rPr>
      </w:pPr>
    </w:p>
    <w:sectPr w:rsidR="00E3285D" w:rsidRPr="000B332F" w:rsidSect="000B3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440" w:bottom="153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85D" w:rsidRDefault="00E3285D" w:rsidP="00264F51">
      <w:r>
        <w:separator/>
      </w:r>
    </w:p>
  </w:endnote>
  <w:endnote w:type="continuationSeparator" w:id="0">
    <w:p w:rsidR="00E3285D" w:rsidRDefault="00E3285D" w:rsidP="00264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85D" w:rsidRDefault="00E328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85D" w:rsidRPr="00E55A6A" w:rsidRDefault="00E3285D">
    <w:pPr>
      <w:pStyle w:val="Footer"/>
      <w:jc w:val="center"/>
      <w:rPr>
        <w:sz w:val="21"/>
        <w:szCs w:val="21"/>
      </w:rPr>
    </w:pPr>
    <w:r w:rsidRPr="00E55A6A">
      <w:rPr>
        <w:b/>
        <w:sz w:val="21"/>
        <w:szCs w:val="21"/>
      </w:rPr>
      <w:fldChar w:fldCharType="begin"/>
    </w:r>
    <w:r w:rsidRPr="00E55A6A">
      <w:rPr>
        <w:b/>
        <w:sz w:val="21"/>
        <w:szCs w:val="21"/>
      </w:rPr>
      <w:instrText>PAGE</w:instrText>
    </w:r>
    <w:r w:rsidRPr="00E55A6A">
      <w:rPr>
        <w:b/>
        <w:sz w:val="21"/>
        <w:szCs w:val="21"/>
      </w:rPr>
      <w:fldChar w:fldCharType="separate"/>
    </w:r>
    <w:r>
      <w:rPr>
        <w:b/>
        <w:noProof/>
        <w:sz w:val="21"/>
        <w:szCs w:val="21"/>
      </w:rPr>
      <w:t>1</w:t>
    </w:r>
    <w:r w:rsidRPr="00E55A6A">
      <w:rPr>
        <w:b/>
        <w:sz w:val="21"/>
        <w:szCs w:val="21"/>
      </w:rPr>
      <w:fldChar w:fldCharType="end"/>
    </w:r>
  </w:p>
  <w:p w:rsidR="00E3285D" w:rsidRDefault="00E328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85D" w:rsidRDefault="00E328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85D" w:rsidRDefault="00E3285D" w:rsidP="00264F51">
      <w:r>
        <w:separator/>
      </w:r>
    </w:p>
  </w:footnote>
  <w:footnote w:type="continuationSeparator" w:id="0">
    <w:p w:rsidR="00E3285D" w:rsidRDefault="00E3285D" w:rsidP="00264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85D" w:rsidRDefault="00E328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85D" w:rsidRDefault="00E3285D" w:rsidP="00D110E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85D" w:rsidRDefault="00E328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B9D881"/>
    <w:multiLevelType w:val="singleLevel"/>
    <w:tmpl w:val="90B9D881"/>
    <w:lvl w:ilvl="0">
      <w:start w:val="7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96A36531"/>
    <w:multiLevelType w:val="singleLevel"/>
    <w:tmpl w:val="96A36531"/>
    <w:lvl w:ilvl="0">
      <w:start w:val="5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DECA2D42"/>
    <w:multiLevelType w:val="singleLevel"/>
    <w:tmpl w:val="DECA2D4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EA697B1F"/>
    <w:multiLevelType w:val="singleLevel"/>
    <w:tmpl w:val="EA697B1F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4">
    <w:nsid w:val="1E60A98F"/>
    <w:multiLevelType w:val="singleLevel"/>
    <w:tmpl w:val="1E60A98F"/>
    <w:lvl w:ilvl="0">
      <w:start w:val="6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5">
    <w:nsid w:val="53D9D7EC"/>
    <w:multiLevelType w:val="singleLevel"/>
    <w:tmpl w:val="53D9D7EC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8F2"/>
    <w:rsid w:val="00000B7C"/>
    <w:rsid w:val="00000C21"/>
    <w:rsid w:val="0000420D"/>
    <w:rsid w:val="00006BB5"/>
    <w:rsid w:val="00011A30"/>
    <w:rsid w:val="00012C5F"/>
    <w:rsid w:val="000132D6"/>
    <w:rsid w:val="00015747"/>
    <w:rsid w:val="00024A63"/>
    <w:rsid w:val="0002577C"/>
    <w:rsid w:val="00027065"/>
    <w:rsid w:val="0003087A"/>
    <w:rsid w:val="00030961"/>
    <w:rsid w:val="00031017"/>
    <w:rsid w:val="00032378"/>
    <w:rsid w:val="0003348C"/>
    <w:rsid w:val="000349D2"/>
    <w:rsid w:val="00036B01"/>
    <w:rsid w:val="00037373"/>
    <w:rsid w:val="00045296"/>
    <w:rsid w:val="00046C4F"/>
    <w:rsid w:val="00047B5B"/>
    <w:rsid w:val="000504EA"/>
    <w:rsid w:val="00053ACA"/>
    <w:rsid w:val="00053D81"/>
    <w:rsid w:val="000552E8"/>
    <w:rsid w:val="000567D7"/>
    <w:rsid w:val="00060246"/>
    <w:rsid w:val="0006045E"/>
    <w:rsid w:val="0006139E"/>
    <w:rsid w:val="00061DFA"/>
    <w:rsid w:val="0006461D"/>
    <w:rsid w:val="00065080"/>
    <w:rsid w:val="00067475"/>
    <w:rsid w:val="00070487"/>
    <w:rsid w:val="00070E8B"/>
    <w:rsid w:val="0007396A"/>
    <w:rsid w:val="00074297"/>
    <w:rsid w:val="00074AFD"/>
    <w:rsid w:val="00076D2E"/>
    <w:rsid w:val="00076E8F"/>
    <w:rsid w:val="0007785C"/>
    <w:rsid w:val="00080E59"/>
    <w:rsid w:val="0008151E"/>
    <w:rsid w:val="00081AFE"/>
    <w:rsid w:val="00083E36"/>
    <w:rsid w:val="00083E52"/>
    <w:rsid w:val="00084908"/>
    <w:rsid w:val="00087E10"/>
    <w:rsid w:val="00091949"/>
    <w:rsid w:val="00093D7C"/>
    <w:rsid w:val="00094607"/>
    <w:rsid w:val="00095886"/>
    <w:rsid w:val="000961F6"/>
    <w:rsid w:val="00097AF1"/>
    <w:rsid w:val="000A3161"/>
    <w:rsid w:val="000A39B8"/>
    <w:rsid w:val="000A5A04"/>
    <w:rsid w:val="000A6B88"/>
    <w:rsid w:val="000A712B"/>
    <w:rsid w:val="000A7547"/>
    <w:rsid w:val="000B1742"/>
    <w:rsid w:val="000B332F"/>
    <w:rsid w:val="000B4EEA"/>
    <w:rsid w:val="000B6110"/>
    <w:rsid w:val="000B754C"/>
    <w:rsid w:val="000B7805"/>
    <w:rsid w:val="000C035E"/>
    <w:rsid w:val="000C26EF"/>
    <w:rsid w:val="000C3850"/>
    <w:rsid w:val="000C664A"/>
    <w:rsid w:val="000D1027"/>
    <w:rsid w:val="000D14AD"/>
    <w:rsid w:val="000D2F37"/>
    <w:rsid w:val="000D4932"/>
    <w:rsid w:val="000E0C03"/>
    <w:rsid w:val="000E1CEC"/>
    <w:rsid w:val="000E6AC1"/>
    <w:rsid w:val="000F0C08"/>
    <w:rsid w:val="000F44AE"/>
    <w:rsid w:val="000F5CB8"/>
    <w:rsid w:val="00100102"/>
    <w:rsid w:val="0010031A"/>
    <w:rsid w:val="001005FD"/>
    <w:rsid w:val="00100FCE"/>
    <w:rsid w:val="001044F1"/>
    <w:rsid w:val="00104B3A"/>
    <w:rsid w:val="001065D0"/>
    <w:rsid w:val="00107E7E"/>
    <w:rsid w:val="00110B6E"/>
    <w:rsid w:val="00112D1F"/>
    <w:rsid w:val="00113ABB"/>
    <w:rsid w:val="00116440"/>
    <w:rsid w:val="001178D5"/>
    <w:rsid w:val="00117D50"/>
    <w:rsid w:val="00120188"/>
    <w:rsid w:val="00120C08"/>
    <w:rsid w:val="0012277D"/>
    <w:rsid w:val="00123EED"/>
    <w:rsid w:val="00123FC9"/>
    <w:rsid w:val="001248AA"/>
    <w:rsid w:val="00133E0D"/>
    <w:rsid w:val="0013466E"/>
    <w:rsid w:val="00135E0C"/>
    <w:rsid w:val="001364C0"/>
    <w:rsid w:val="00136D05"/>
    <w:rsid w:val="00142397"/>
    <w:rsid w:val="00142B52"/>
    <w:rsid w:val="00142EFE"/>
    <w:rsid w:val="001508CE"/>
    <w:rsid w:val="00153385"/>
    <w:rsid w:val="001545A5"/>
    <w:rsid w:val="001563F9"/>
    <w:rsid w:val="00156895"/>
    <w:rsid w:val="00160542"/>
    <w:rsid w:val="00167091"/>
    <w:rsid w:val="00171511"/>
    <w:rsid w:val="001733CC"/>
    <w:rsid w:val="00174288"/>
    <w:rsid w:val="001743A8"/>
    <w:rsid w:val="00176323"/>
    <w:rsid w:val="00176B5C"/>
    <w:rsid w:val="00177AE4"/>
    <w:rsid w:val="00177C3D"/>
    <w:rsid w:val="00180C5D"/>
    <w:rsid w:val="00181D4A"/>
    <w:rsid w:val="00182154"/>
    <w:rsid w:val="00182E09"/>
    <w:rsid w:val="00183E04"/>
    <w:rsid w:val="00183FC5"/>
    <w:rsid w:val="00185C3A"/>
    <w:rsid w:val="001907C3"/>
    <w:rsid w:val="00194217"/>
    <w:rsid w:val="0019483C"/>
    <w:rsid w:val="0019578A"/>
    <w:rsid w:val="0019770A"/>
    <w:rsid w:val="00197947"/>
    <w:rsid w:val="001A0669"/>
    <w:rsid w:val="001A09DC"/>
    <w:rsid w:val="001A214D"/>
    <w:rsid w:val="001A3360"/>
    <w:rsid w:val="001A3DC9"/>
    <w:rsid w:val="001A53EA"/>
    <w:rsid w:val="001A67B3"/>
    <w:rsid w:val="001B461A"/>
    <w:rsid w:val="001B49C8"/>
    <w:rsid w:val="001B6225"/>
    <w:rsid w:val="001B62BB"/>
    <w:rsid w:val="001B7605"/>
    <w:rsid w:val="001C13D9"/>
    <w:rsid w:val="001C48A1"/>
    <w:rsid w:val="001C54D1"/>
    <w:rsid w:val="001C5BE9"/>
    <w:rsid w:val="001C63ED"/>
    <w:rsid w:val="001C6E03"/>
    <w:rsid w:val="001D023A"/>
    <w:rsid w:val="001D0D42"/>
    <w:rsid w:val="001D2D92"/>
    <w:rsid w:val="001D33D5"/>
    <w:rsid w:val="001D358B"/>
    <w:rsid w:val="001D43C2"/>
    <w:rsid w:val="001D6861"/>
    <w:rsid w:val="001D6D99"/>
    <w:rsid w:val="001E05B7"/>
    <w:rsid w:val="001E15DA"/>
    <w:rsid w:val="001E3128"/>
    <w:rsid w:val="001E4D3F"/>
    <w:rsid w:val="001E64D5"/>
    <w:rsid w:val="001E67F0"/>
    <w:rsid w:val="001F0008"/>
    <w:rsid w:val="001F028B"/>
    <w:rsid w:val="001F15F4"/>
    <w:rsid w:val="001F5D24"/>
    <w:rsid w:val="001F68A3"/>
    <w:rsid w:val="001F6C1A"/>
    <w:rsid w:val="0020034A"/>
    <w:rsid w:val="00200F96"/>
    <w:rsid w:val="00201778"/>
    <w:rsid w:val="0020291B"/>
    <w:rsid w:val="002048C7"/>
    <w:rsid w:val="002064D9"/>
    <w:rsid w:val="00206637"/>
    <w:rsid w:val="00206985"/>
    <w:rsid w:val="002069B1"/>
    <w:rsid w:val="00206AA5"/>
    <w:rsid w:val="0020765E"/>
    <w:rsid w:val="0021269E"/>
    <w:rsid w:val="00213C76"/>
    <w:rsid w:val="00214568"/>
    <w:rsid w:val="00214D9A"/>
    <w:rsid w:val="002164BD"/>
    <w:rsid w:val="00217079"/>
    <w:rsid w:val="00217AF3"/>
    <w:rsid w:val="00217F70"/>
    <w:rsid w:val="0022325E"/>
    <w:rsid w:val="00223B5E"/>
    <w:rsid w:val="00225EAF"/>
    <w:rsid w:val="00227423"/>
    <w:rsid w:val="00230276"/>
    <w:rsid w:val="002305E3"/>
    <w:rsid w:val="002323A5"/>
    <w:rsid w:val="00240324"/>
    <w:rsid w:val="00241E61"/>
    <w:rsid w:val="00242096"/>
    <w:rsid w:val="00246276"/>
    <w:rsid w:val="00246420"/>
    <w:rsid w:val="00246A96"/>
    <w:rsid w:val="00247B12"/>
    <w:rsid w:val="00252A16"/>
    <w:rsid w:val="002540EB"/>
    <w:rsid w:val="0025479E"/>
    <w:rsid w:val="00254B9B"/>
    <w:rsid w:val="002557FC"/>
    <w:rsid w:val="00255AE2"/>
    <w:rsid w:val="00256C48"/>
    <w:rsid w:val="00260540"/>
    <w:rsid w:val="00261D82"/>
    <w:rsid w:val="0026227B"/>
    <w:rsid w:val="002639FC"/>
    <w:rsid w:val="00264F51"/>
    <w:rsid w:val="002666C3"/>
    <w:rsid w:val="002712A6"/>
    <w:rsid w:val="00274A9D"/>
    <w:rsid w:val="002750A0"/>
    <w:rsid w:val="0027730B"/>
    <w:rsid w:val="00281077"/>
    <w:rsid w:val="002829FB"/>
    <w:rsid w:val="0028550C"/>
    <w:rsid w:val="002864CF"/>
    <w:rsid w:val="00291CEA"/>
    <w:rsid w:val="00294079"/>
    <w:rsid w:val="00295240"/>
    <w:rsid w:val="00296017"/>
    <w:rsid w:val="00297211"/>
    <w:rsid w:val="00297437"/>
    <w:rsid w:val="002A24DB"/>
    <w:rsid w:val="002A3612"/>
    <w:rsid w:val="002A493B"/>
    <w:rsid w:val="002A6C1D"/>
    <w:rsid w:val="002A7187"/>
    <w:rsid w:val="002A7C40"/>
    <w:rsid w:val="002B4A30"/>
    <w:rsid w:val="002B68A5"/>
    <w:rsid w:val="002C0A6B"/>
    <w:rsid w:val="002C0ADF"/>
    <w:rsid w:val="002C25B2"/>
    <w:rsid w:val="002C2E46"/>
    <w:rsid w:val="002C59DD"/>
    <w:rsid w:val="002C64DF"/>
    <w:rsid w:val="002C6954"/>
    <w:rsid w:val="002C774F"/>
    <w:rsid w:val="002D0372"/>
    <w:rsid w:val="002D22D4"/>
    <w:rsid w:val="002D23D2"/>
    <w:rsid w:val="002D3311"/>
    <w:rsid w:val="002D3C6D"/>
    <w:rsid w:val="002D49DD"/>
    <w:rsid w:val="002D5007"/>
    <w:rsid w:val="002E2006"/>
    <w:rsid w:val="002E35A9"/>
    <w:rsid w:val="002E3B16"/>
    <w:rsid w:val="002E436C"/>
    <w:rsid w:val="002E493C"/>
    <w:rsid w:val="002F071C"/>
    <w:rsid w:val="002F27B0"/>
    <w:rsid w:val="002F34B6"/>
    <w:rsid w:val="002F5A1A"/>
    <w:rsid w:val="002F7666"/>
    <w:rsid w:val="00300ECE"/>
    <w:rsid w:val="00301793"/>
    <w:rsid w:val="00301B02"/>
    <w:rsid w:val="00301C3A"/>
    <w:rsid w:val="00305234"/>
    <w:rsid w:val="00305952"/>
    <w:rsid w:val="00307026"/>
    <w:rsid w:val="0031028B"/>
    <w:rsid w:val="0031053F"/>
    <w:rsid w:val="003128C0"/>
    <w:rsid w:val="00312DD5"/>
    <w:rsid w:val="00312F5C"/>
    <w:rsid w:val="0031327F"/>
    <w:rsid w:val="0031383F"/>
    <w:rsid w:val="0031410B"/>
    <w:rsid w:val="003141CC"/>
    <w:rsid w:val="0031451B"/>
    <w:rsid w:val="003169A5"/>
    <w:rsid w:val="00317765"/>
    <w:rsid w:val="00320269"/>
    <w:rsid w:val="00320E72"/>
    <w:rsid w:val="00322774"/>
    <w:rsid w:val="003232EC"/>
    <w:rsid w:val="0032589B"/>
    <w:rsid w:val="00325D0E"/>
    <w:rsid w:val="00326140"/>
    <w:rsid w:val="003273A7"/>
    <w:rsid w:val="00327D0D"/>
    <w:rsid w:val="003311A3"/>
    <w:rsid w:val="00334941"/>
    <w:rsid w:val="00337FA5"/>
    <w:rsid w:val="00342AF5"/>
    <w:rsid w:val="00342D61"/>
    <w:rsid w:val="0034638A"/>
    <w:rsid w:val="003507FB"/>
    <w:rsid w:val="00351401"/>
    <w:rsid w:val="003518E1"/>
    <w:rsid w:val="0035536B"/>
    <w:rsid w:val="00357A16"/>
    <w:rsid w:val="00360235"/>
    <w:rsid w:val="003602B9"/>
    <w:rsid w:val="00360A17"/>
    <w:rsid w:val="00361C51"/>
    <w:rsid w:val="003633D6"/>
    <w:rsid w:val="003637B1"/>
    <w:rsid w:val="00364B47"/>
    <w:rsid w:val="003668E2"/>
    <w:rsid w:val="003670C2"/>
    <w:rsid w:val="00372C4E"/>
    <w:rsid w:val="00373A5F"/>
    <w:rsid w:val="003807D5"/>
    <w:rsid w:val="003811B5"/>
    <w:rsid w:val="00384EC4"/>
    <w:rsid w:val="0038619F"/>
    <w:rsid w:val="00392D63"/>
    <w:rsid w:val="00395EF4"/>
    <w:rsid w:val="00396F8D"/>
    <w:rsid w:val="003A0941"/>
    <w:rsid w:val="003A3AE8"/>
    <w:rsid w:val="003A6557"/>
    <w:rsid w:val="003B1B7A"/>
    <w:rsid w:val="003B28FD"/>
    <w:rsid w:val="003C0003"/>
    <w:rsid w:val="003C16DF"/>
    <w:rsid w:val="003C36DD"/>
    <w:rsid w:val="003C38DC"/>
    <w:rsid w:val="003C3E65"/>
    <w:rsid w:val="003C52BC"/>
    <w:rsid w:val="003C6B7F"/>
    <w:rsid w:val="003C744B"/>
    <w:rsid w:val="003C7C1D"/>
    <w:rsid w:val="003D0FE0"/>
    <w:rsid w:val="003D3C39"/>
    <w:rsid w:val="003D3E5C"/>
    <w:rsid w:val="003D4CF6"/>
    <w:rsid w:val="003D674E"/>
    <w:rsid w:val="003D799E"/>
    <w:rsid w:val="003E1C69"/>
    <w:rsid w:val="003E2B38"/>
    <w:rsid w:val="003E40F8"/>
    <w:rsid w:val="003E4F24"/>
    <w:rsid w:val="003E5076"/>
    <w:rsid w:val="003F0615"/>
    <w:rsid w:val="003F1875"/>
    <w:rsid w:val="003F1948"/>
    <w:rsid w:val="003F50C6"/>
    <w:rsid w:val="003F6D31"/>
    <w:rsid w:val="003F7C38"/>
    <w:rsid w:val="004040CE"/>
    <w:rsid w:val="00404B4D"/>
    <w:rsid w:val="00406442"/>
    <w:rsid w:val="004133E4"/>
    <w:rsid w:val="0041699B"/>
    <w:rsid w:val="00416F31"/>
    <w:rsid w:val="00420352"/>
    <w:rsid w:val="004212AC"/>
    <w:rsid w:val="004224B7"/>
    <w:rsid w:val="0042391B"/>
    <w:rsid w:val="00423C69"/>
    <w:rsid w:val="0042537E"/>
    <w:rsid w:val="0042639E"/>
    <w:rsid w:val="004269C8"/>
    <w:rsid w:val="0043073F"/>
    <w:rsid w:val="00435A06"/>
    <w:rsid w:val="0043602D"/>
    <w:rsid w:val="0044285C"/>
    <w:rsid w:val="00443524"/>
    <w:rsid w:val="00445C45"/>
    <w:rsid w:val="004471FA"/>
    <w:rsid w:val="004473DA"/>
    <w:rsid w:val="00452BE5"/>
    <w:rsid w:val="00452BEE"/>
    <w:rsid w:val="00457CDD"/>
    <w:rsid w:val="004619EB"/>
    <w:rsid w:val="00461B6D"/>
    <w:rsid w:val="00465482"/>
    <w:rsid w:val="00465601"/>
    <w:rsid w:val="004658DE"/>
    <w:rsid w:val="00467E9B"/>
    <w:rsid w:val="004707C1"/>
    <w:rsid w:val="00470D04"/>
    <w:rsid w:val="004738E8"/>
    <w:rsid w:val="004758D4"/>
    <w:rsid w:val="004773A8"/>
    <w:rsid w:val="004811E2"/>
    <w:rsid w:val="00481BE1"/>
    <w:rsid w:val="00487B84"/>
    <w:rsid w:val="00490944"/>
    <w:rsid w:val="0049276E"/>
    <w:rsid w:val="004929C2"/>
    <w:rsid w:val="00492E58"/>
    <w:rsid w:val="00495C57"/>
    <w:rsid w:val="00497EAA"/>
    <w:rsid w:val="004A0B44"/>
    <w:rsid w:val="004A47E4"/>
    <w:rsid w:val="004B1D52"/>
    <w:rsid w:val="004B4924"/>
    <w:rsid w:val="004B4A97"/>
    <w:rsid w:val="004B6AC0"/>
    <w:rsid w:val="004B79BB"/>
    <w:rsid w:val="004C07FA"/>
    <w:rsid w:val="004C1433"/>
    <w:rsid w:val="004C1E81"/>
    <w:rsid w:val="004C5ED1"/>
    <w:rsid w:val="004C62DB"/>
    <w:rsid w:val="004C6EBD"/>
    <w:rsid w:val="004C797D"/>
    <w:rsid w:val="004D0D6C"/>
    <w:rsid w:val="004D2FE9"/>
    <w:rsid w:val="004D5367"/>
    <w:rsid w:val="004D73C9"/>
    <w:rsid w:val="004E040A"/>
    <w:rsid w:val="004E0761"/>
    <w:rsid w:val="004E27BB"/>
    <w:rsid w:val="004E2CA1"/>
    <w:rsid w:val="004E46B1"/>
    <w:rsid w:val="004E5482"/>
    <w:rsid w:val="004E5F83"/>
    <w:rsid w:val="004F05A4"/>
    <w:rsid w:val="004F0782"/>
    <w:rsid w:val="004F209D"/>
    <w:rsid w:val="004F2484"/>
    <w:rsid w:val="004F2B9D"/>
    <w:rsid w:val="004F51F5"/>
    <w:rsid w:val="004F58BC"/>
    <w:rsid w:val="004F6182"/>
    <w:rsid w:val="004F64D8"/>
    <w:rsid w:val="004F671C"/>
    <w:rsid w:val="004F7A2A"/>
    <w:rsid w:val="00501581"/>
    <w:rsid w:val="005016B6"/>
    <w:rsid w:val="005019E1"/>
    <w:rsid w:val="005033B8"/>
    <w:rsid w:val="0050523E"/>
    <w:rsid w:val="00511404"/>
    <w:rsid w:val="00511A0F"/>
    <w:rsid w:val="005135C0"/>
    <w:rsid w:val="005154C3"/>
    <w:rsid w:val="00516E1E"/>
    <w:rsid w:val="00517C00"/>
    <w:rsid w:val="00520512"/>
    <w:rsid w:val="00521A83"/>
    <w:rsid w:val="00521CAF"/>
    <w:rsid w:val="0052357C"/>
    <w:rsid w:val="00525E23"/>
    <w:rsid w:val="005272A7"/>
    <w:rsid w:val="00530D76"/>
    <w:rsid w:val="00534135"/>
    <w:rsid w:val="00535DB1"/>
    <w:rsid w:val="005363CF"/>
    <w:rsid w:val="00540EC5"/>
    <w:rsid w:val="005412A4"/>
    <w:rsid w:val="00546652"/>
    <w:rsid w:val="00546E7E"/>
    <w:rsid w:val="00547B7D"/>
    <w:rsid w:val="00551705"/>
    <w:rsid w:val="00551F02"/>
    <w:rsid w:val="00556468"/>
    <w:rsid w:val="00557B79"/>
    <w:rsid w:val="0056121F"/>
    <w:rsid w:val="00562F68"/>
    <w:rsid w:val="0056455B"/>
    <w:rsid w:val="00564D1E"/>
    <w:rsid w:val="00567847"/>
    <w:rsid w:val="00567887"/>
    <w:rsid w:val="00570A1F"/>
    <w:rsid w:val="0057101E"/>
    <w:rsid w:val="00571529"/>
    <w:rsid w:val="00571E8B"/>
    <w:rsid w:val="005727ED"/>
    <w:rsid w:val="0057575C"/>
    <w:rsid w:val="00575965"/>
    <w:rsid w:val="00575BC0"/>
    <w:rsid w:val="005820F2"/>
    <w:rsid w:val="0058267B"/>
    <w:rsid w:val="00582C0C"/>
    <w:rsid w:val="005878AA"/>
    <w:rsid w:val="005917FE"/>
    <w:rsid w:val="00591D4B"/>
    <w:rsid w:val="00592144"/>
    <w:rsid w:val="005937EC"/>
    <w:rsid w:val="00595BFE"/>
    <w:rsid w:val="00595C28"/>
    <w:rsid w:val="00596957"/>
    <w:rsid w:val="00597CA7"/>
    <w:rsid w:val="005A17EE"/>
    <w:rsid w:val="005A1889"/>
    <w:rsid w:val="005A4AC4"/>
    <w:rsid w:val="005A532B"/>
    <w:rsid w:val="005A589C"/>
    <w:rsid w:val="005A5EBA"/>
    <w:rsid w:val="005A60CF"/>
    <w:rsid w:val="005B2218"/>
    <w:rsid w:val="005B3055"/>
    <w:rsid w:val="005B3A14"/>
    <w:rsid w:val="005B4B24"/>
    <w:rsid w:val="005B5B64"/>
    <w:rsid w:val="005B5F07"/>
    <w:rsid w:val="005B6A56"/>
    <w:rsid w:val="005B740A"/>
    <w:rsid w:val="005B7603"/>
    <w:rsid w:val="005C437D"/>
    <w:rsid w:val="005C4630"/>
    <w:rsid w:val="005C58D0"/>
    <w:rsid w:val="005C7D32"/>
    <w:rsid w:val="005D2D32"/>
    <w:rsid w:val="005E2657"/>
    <w:rsid w:val="005E2F7F"/>
    <w:rsid w:val="005E4006"/>
    <w:rsid w:val="005E4437"/>
    <w:rsid w:val="005E59D6"/>
    <w:rsid w:val="005E5F6C"/>
    <w:rsid w:val="005F08AF"/>
    <w:rsid w:val="005F0DEE"/>
    <w:rsid w:val="005F13DA"/>
    <w:rsid w:val="005F2D4E"/>
    <w:rsid w:val="005F65E9"/>
    <w:rsid w:val="005F7653"/>
    <w:rsid w:val="006008CC"/>
    <w:rsid w:val="00602487"/>
    <w:rsid w:val="006054BE"/>
    <w:rsid w:val="00606259"/>
    <w:rsid w:val="006078F2"/>
    <w:rsid w:val="0061040D"/>
    <w:rsid w:val="006113BA"/>
    <w:rsid w:val="00613A57"/>
    <w:rsid w:val="006145BB"/>
    <w:rsid w:val="00615843"/>
    <w:rsid w:val="00615D05"/>
    <w:rsid w:val="00615EFF"/>
    <w:rsid w:val="00620B3B"/>
    <w:rsid w:val="00621984"/>
    <w:rsid w:val="00621CAE"/>
    <w:rsid w:val="00623821"/>
    <w:rsid w:val="00623AEC"/>
    <w:rsid w:val="006242C0"/>
    <w:rsid w:val="0062529D"/>
    <w:rsid w:val="006261A7"/>
    <w:rsid w:val="00632014"/>
    <w:rsid w:val="006335CC"/>
    <w:rsid w:val="00634027"/>
    <w:rsid w:val="00634786"/>
    <w:rsid w:val="00634B24"/>
    <w:rsid w:val="00635BAC"/>
    <w:rsid w:val="0063653C"/>
    <w:rsid w:val="006365EC"/>
    <w:rsid w:val="0064042D"/>
    <w:rsid w:val="006458BC"/>
    <w:rsid w:val="006514B1"/>
    <w:rsid w:val="00655C61"/>
    <w:rsid w:val="0066629E"/>
    <w:rsid w:val="00666538"/>
    <w:rsid w:val="006672C7"/>
    <w:rsid w:val="00667B6B"/>
    <w:rsid w:val="00670578"/>
    <w:rsid w:val="00672F9A"/>
    <w:rsid w:val="006759F9"/>
    <w:rsid w:val="00675B0A"/>
    <w:rsid w:val="00676200"/>
    <w:rsid w:val="0068105E"/>
    <w:rsid w:val="006869B2"/>
    <w:rsid w:val="006874D6"/>
    <w:rsid w:val="00687EA5"/>
    <w:rsid w:val="00691629"/>
    <w:rsid w:val="00691E22"/>
    <w:rsid w:val="00691F8F"/>
    <w:rsid w:val="00692957"/>
    <w:rsid w:val="00693327"/>
    <w:rsid w:val="006B1918"/>
    <w:rsid w:val="006B4E89"/>
    <w:rsid w:val="006B603E"/>
    <w:rsid w:val="006B703A"/>
    <w:rsid w:val="006C0A42"/>
    <w:rsid w:val="006C18D4"/>
    <w:rsid w:val="006C1D11"/>
    <w:rsid w:val="006C1E30"/>
    <w:rsid w:val="006C395C"/>
    <w:rsid w:val="006C5B4A"/>
    <w:rsid w:val="006C6F3C"/>
    <w:rsid w:val="006C79BD"/>
    <w:rsid w:val="006D1377"/>
    <w:rsid w:val="006D42FB"/>
    <w:rsid w:val="006D4525"/>
    <w:rsid w:val="006D7083"/>
    <w:rsid w:val="006D717B"/>
    <w:rsid w:val="006E2AF4"/>
    <w:rsid w:val="006E2BC6"/>
    <w:rsid w:val="006E2FAF"/>
    <w:rsid w:val="006E34B7"/>
    <w:rsid w:val="006E4F32"/>
    <w:rsid w:val="006E657A"/>
    <w:rsid w:val="006E66A5"/>
    <w:rsid w:val="006E730B"/>
    <w:rsid w:val="006F040B"/>
    <w:rsid w:val="006F0EFA"/>
    <w:rsid w:val="006F305B"/>
    <w:rsid w:val="006F3671"/>
    <w:rsid w:val="006F4ABC"/>
    <w:rsid w:val="006F62E2"/>
    <w:rsid w:val="006F74F0"/>
    <w:rsid w:val="007004BD"/>
    <w:rsid w:val="00702DAA"/>
    <w:rsid w:val="0071022A"/>
    <w:rsid w:val="0071185C"/>
    <w:rsid w:val="00713690"/>
    <w:rsid w:val="00713AFE"/>
    <w:rsid w:val="00714AA2"/>
    <w:rsid w:val="00714FF7"/>
    <w:rsid w:val="007170D0"/>
    <w:rsid w:val="00721D9C"/>
    <w:rsid w:val="00724185"/>
    <w:rsid w:val="00725C6D"/>
    <w:rsid w:val="00725D4D"/>
    <w:rsid w:val="00725FFE"/>
    <w:rsid w:val="0072707F"/>
    <w:rsid w:val="007273FC"/>
    <w:rsid w:val="00727808"/>
    <w:rsid w:val="00727DC6"/>
    <w:rsid w:val="007302F7"/>
    <w:rsid w:val="0073193A"/>
    <w:rsid w:val="00731AD7"/>
    <w:rsid w:val="00734E5E"/>
    <w:rsid w:val="00735111"/>
    <w:rsid w:val="0073592A"/>
    <w:rsid w:val="00737B74"/>
    <w:rsid w:val="007409FE"/>
    <w:rsid w:val="007414F5"/>
    <w:rsid w:val="00744D67"/>
    <w:rsid w:val="00745869"/>
    <w:rsid w:val="0075086E"/>
    <w:rsid w:val="00750A58"/>
    <w:rsid w:val="00750FB6"/>
    <w:rsid w:val="00754AAE"/>
    <w:rsid w:val="0075714A"/>
    <w:rsid w:val="007573A3"/>
    <w:rsid w:val="007600C3"/>
    <w:rsid w:val="00760728"/>
    <w:rsid w:val="00762899"/>
    <w:rsid w:val="0076467F"/>
    <w:rsid w:val="007656AD"/>
    <w:rsid w:val="00766113"/>
    <w:rsid w:val="00766D68"/>
    <w:rsid w:val="0077049A"/>
    <w:rsid w:val="00771FF9"/>
    <w:rsid w:val="007756AD"/>
    <w:rsid w:val="007756DA"/>
    <w:rsid w:val="007805F8"/>
    <w:rsid w:val="00784638"/>
    <w:rsid w:val="00786F46"/>
    <w:rsid w:val="0079062E"/>
    <w:rsid w:val="00791206"/>
    <w:rsid w:val="007933A3"/>
    <w:rsid w:val="00793786"/>
    <w:rsid w:val="00793F5A"/>
    <w:rsid w:val="00795240"/>
    <w:rsid w:val="00795EB5"/>
    <w:rsid w:val="0079632C"/>
    <w:rsid w:val="007A0C84"/>
    <w:rsid w:val="007A1BF3"/>
    <w:rsid w:val="007A2B34"/>
    <w:rsid w:val="007A3A9C"/>
    <w:rsid w:val="007A5EEF"/>
    <w:rsid w:val="007A7554"/>
    <w:rsid w:val="007A7CFD"/>
    <w:rsid w:val="007B3079"/>
    <w:rsid w:val="007B7633"/>
    <w:rsid w:val="007C0861"/>
    <w:rsid w:val="007C1B2E"/>
    <w:rsid w:val="007C2127"/>
    <w:rsid w:val="007C3475"/>
    <w:rsid w:val="007D0FC6"/>
    <w:rsid w:val="007D23CD"/>
    <w:rsid w:val="007D2C9F"/>
    <w:rsid w:val="007D39D4"/>
    <w:rsid w:val="007E019E"/>
    <w:rsid w:val="007E1124"/>
    <w:rsid w:val="007E2DA3"/>
    <w:rsid w:val="007E3948"/>
    <w:rsid w:val="007E63CC"/>
    <w:rsid w:val="007F557C"/>
    <w:rsid w:val="007F639E"/>
    <w:rsid w:val="007F661B"/>
    <w:rsid w:val="007F68DC"/>
    <w:rsid w:val="00804FDF"/>
    <w:rsid w:val="00805DE9"/>
    <w:rsid w:val="00810FA6"/>
    <w:rsid w:val="00813BF2"/>
    <w:rsid w:val="00817B98"/>
    <w:rsid w:val="00817CD4"/>
    <w:rsid w:val="0082092B"/>
    <w:rsid w:val="00824766"/>
    <w:rsid w:val="00830F63"/>
    <w:rsid w:val="00831FA7"/>
    <w:rsid w:val="00833E40"/>
    <w:rsid w:val="00835A2A"/>
    <w:rsid w:val="00835B3D"/>
    <w:rsid w:val="00835E82"/>
    <w:rsid w:val="008425D4"/>
    <w:rsid w:val="008462A3"/>
    <w:rsid w:val="008468DE"/>
    <w:rsid w:val="008471F4"/>
    <w:rsid w:val="00847759"/>
    <w:rsid w:val="008510E9"/>
    <w:rsid w:val="008525E8"/>
    <w:rsid w:val="00854E84"/>
    <w:rsid w:val="008558B0"/>
    <w:rsid w:val="008570CA"/>
    <w:rsid w:val="00857313"/>
    <w:rsid w:val="00862698"/>
    <w:rsid w:val="0086340C"/>
    <w:rsid w:val="00863D98"/>
    <w:rsid w:val="00864555"/>
    <w:rsid w:val="00864715"/>
    <w:rsid w:val="00865779"/>
    <w:rsid w:val="00866F46"/>
    <w:rsid w:val="008670D9"/>
    <w:rsid w:val="008732FA"/>
    <w:rsid w:val="00875176"/>
    <w:rsid w:val="0087628E"/>
    <w:rsid w:val="00880A1E"/>
    <w:rsid w:val="00880A56"/>
    <w:rsid w:val="00881C69"/>
    <w:rsid w:val="008842D2"/>
    <w:rsid w:val="00885498"/>
    <w:rsid w:val="00885A7B"/>
    <w:rsid w:val="00887D1A"/>
    <w:rsid w:val="00887FFB"/>
    <w:rsid w:val="00891A7F"/>
    <w:rsid w:val="00896150"/>
    <w:rsid w:val="008962D3"/>
    <w:rsid w:val="008962E3"/>
    <w:rsid w:val="00897E60"/>
    <w:rsid w:val="008A1C79"/>
    <w:rsid w:val="008A3FB7"/>
    <w:rsid w:val="008A4703"/>
    <w:rsid w:val="008B1C80"/>
    <w:rsid w:val="008B223C"/>
    <w:rsid w:val="008B3BDB"/>
    <w:rsid w:val="008B45A7"/>
    <w:rsid w:val="008B6FA9"/>
    <w:rsid w:val="008B7031"/>
    <w:rsid w:val="008B70F6"/>
    <w:rsid w:val="008B7244"/>
    <w:rsid w:val="008C0B71"/>
    <w:rsid w:val="008C1602"/>
    <w:rsid w:val="008C1860"/>
    <w:rsid w:val="008C1E42"/>
    <w:rsid w:val="008C2928"/>
    <w:rsid w:val="008C2F66"/>
    <w:rsid w:val="008C37FE"/>
    <w:rsid w:val="008C4725"/>
    <w:rsid w:val="008C63EC"/>
    <w:rsid w:val="008C7714"/>
    <w:rsid w:val="008D1838"/>
    <w:rsid w:val="008D191C"/>
    <w:rsid w:val="008D23E6"/>
    <w:rsid w:val="008D3DA3"/>
    <w:rsid w:val="008D492A"/>
    <w:rsid w:val="008D4D15"/>
    <w:rsid w:val="008D58B4"/>
    <w:rsid w:val="008D6954"/>
    <w:rsid w:val="008D6BC9"/>
    <w:rsid w:val="008E0C45"/>
    <w:rsid w:val="008E1A59"/>
    <w:rsid w:val="008E1F63"/>
    <w:rsid w:val="008E2645"/>
    <w:rsid w:val="008E2A63"/>
    <w:rsid w:val="008E2BBE"/>
    <w:rsid w:val="008E3973"/>
    <w:rsid w:val="008E40D4"/>
    <w:rsid w:val="008E44BD"/>
    <w:rsid w:val="008F0442"/>
    <w:rsid w:val="008F17C1"/>
    <w:rsid w:val="008F2B33"/>
    <w:rsid w:val="008F3D29"/>
    <w:rsid w:val="008F473E"/>
    <w:rsid w:val="008F4C4D"/>
    <w:rsid w:val="008F6091"/>
    <w:rsid w:val="009010CA"/>
    <w:rsid w:val="00902557"/>
    <w:rsid w:val="009027AD"/>
    <w:rsid w:val="00905DFE"/>
    <w:rsid w:val="00910874"/>
    <w:rsid w:val="00911448"/>
    <w:rsid w:val="009123F2"/>
    <w:rsid w:val="00913D6B"/>
    <w:rsid w:val="00914696"/>
    <w:rsid w:val="00915919"/>
    <w:rsid w:val="0091621F"/>
    <w:rsid w:val="0091703C"/>
    <w:rsid w:val="00920A03"/>
    <w:rsid w:val="0092358F"/>
    <w:rsid w:val="00925E1A"/>
    <w:rsid w:val="009276C2"/>
    <w:rsid w:val="0093051C"/>
    <w:rsid w:val="009312E5"/>
    <w:rsid w:val="00933C7C"/>
    <w:rsid w:val="009360AF"/>
    <w:rsid w:val="00936208"/>
    <w:rsid w:val="0093647C"/>
    <w:rsid w:val="00936FED"/>
    <w:rsid w:val="009371D4"/>
    <w:rsid w:val="00937331"/>
    <w:rsid w:val="00943C09"/>
    <w:rsid w:val="00947111"/>
    <w:rsid w:val="00947181"/>
    <w:rsid w:val="009475C5"/>
    <w:rsid w:val="00950672"/>
    <w:rsid w:val="00953331"/>
    <w:rsid w:val="009537CE"/>
    <w:rsid w:val="00955F0C"/>
    <w:rsid w:val="00956A96"/>
    <w:rsid w:val="00956B2B"/>
    <w:rsid w:val="00963614"/>
    <w:rsid w:val="009640AF"/>
    <w:rsid w:val="0096771D"/>
    <w:rsid w:val="009718FB"/>
    <w:rsid w:val="00972810"/>
    <w:rsid w:val="00972E17"/>
    <w:rsid w:val="009731B3"/>
    <w:rsid w:val="00975014"/>
    <w:rsid w:val="00976CC6"/>
    <w:rsid w:val="0098023D"/>
    <w:rsid w:val="00980F8F"/>
    <w:rsid w:val="00985245"/>
    <w:rsid w:val="009865C7"/>
    <w:rsid w:val="0098691E"/>
    <w:rsid w:val="009946EA"/>
    <w:rsid w:val="00994C34"/>
    <w:rsid w:val="00994F90"/>
    <w:rsid w:val="009960FF"/>
    <w:rsid w:val="00997BBC"/>
    <w:rsid w:val="009A108C"/>
    <w:rsid w:val="009A26AB"/>
    <w:rsid w:val="009A2D39"/>
    <w:rsid w:val="009A6BAF"/>
    <w:rsid w:val="009B15FB"/>
    <w:rsid w:val="009B3954"/>
    <w:rsid w:val="009B4589"/>
    <w:rsid w:val="009B46DB"/>
    <w:rsid w:val="009B50AA"/>
    <w:rsid w:val="009B6FA5"/>
    <w:rsid w:val="009B7C08"/>
    <w:rsid w:val="009C171A"/>
    <w:rsid w:val="009C4944"/>
    <w:rsid w:val="009C4B1C"/>
    <w:rsid w:val="009C62D3"/>
    <w:rsid w:val="009D2160"/>
    <w:rsid w:val="009D3AB3"/>
    <w:rsid w:val="009D497F"/>
    <w:rsid w:val="009D4A21"/>
    <w:rsid w:val="009D4CAD"/>
    <w:rsid w:val="009D69E2"/>
    <w:rsid w:val="009D6FAD"/>
    <w:rsid w:val="009E329F"/>
    <w:rsid w:val="009E4742"/>
    <w:rsid w:val="009E5E78"/>
    <w:rsid w:val="009E6DB3"/>
    <w:rsid w:val="009F67CD"/>
    <w:rsid w:val="00A03384"/>
    <w:rsid w:val="00A076CC"/>
    <w:rsid w:val="00A12BFE"/>
    <w:rsid w:val="00A12FC7"/>
    <w:rsid w:val="00A15FC3"/>
    <w:rsid w:val="00A16729"/>
    <w:rsid w:val="00A20CE6"/>
    <w:rsid w:val="00A22A0E"/>
    <w:rsid w:val="00A22F65"/>
    <w:rsid w:val="00A23840"/>
    <w:rsid w:val="00A2519D"/>
    <w:rsid w:val="00A25F5F"/>
    <w:rsid w:val="00A2714F"/>
    <w:rsid w:val="00A30327"/>
    <w:rsid w:val="00A30706"/>
    <w:rsid w:val="00A42457"/>
    <w:rsid w:val="00A44347"/>
    <w:rsid w:val="00A4574A"/>
    <w:rsid w:val="00A46ED2"/>
    <w:rsid w:val="00A47583"/>
    <w:rsid w:val="00A51927"/>
    <w:rsid w:val="00A51F34"/>
    <w:rsid w:val="00A52229"/>
    <w:rsid w:val="00A53253"/>
    <w:rsid w:val="00A5346F"/>
    <w:rsid w:val="00A54C1D"/>
    <w:rsid w:val="00A54E8B"/>
    <w:rsid w:val="00A55879"/>
    <w:rsid w:val="00A56DE1"/>
    <w:rsid w:val="00A602C1"/>
    <w:rsid w:val="00A606AB"/>
    <w:rsid w:val="00A6087D"/>
    <w:rsid w:val="00A61848"/>
    <w:rsid w:val="00A72481"/>
    <w:rsid w:val="00A72550"/>
    <w:rsid w:val="00A758B0"/>
    <w:rsid w:val="00A80CFA"/>
    <w:rsid w:val="00A8171B"/>
    <w:rsid w:val="00A82046"/>
    <w:rsid w:val="00A8258A"/>
    <w:rsid w:val="00A82598"/>
    <w:rsid w:val="00A82704"/>
    <w:rsid w:val="00A828CB"/>
    <w:rsid w:val="00A82E8B"/>
    <w:rsid w:val="00A869B3"/>
    <w:rsid w:val="00A878A3"/>
    <w:rsid w:val="00A90CD7"/>
    <w:rsid w:val="00A94396"/>
    <w:rsid w:val="00A966AE"/>
    <w:rsid w:val="00AA0A55"/>
    <w:rsid w:val="00AA27AA"/>
    <w:rsid w:val="00AA3CA6"/>
    <w:rsid w:val="00AA416A"/>
    <w:rsid w:val="00AA4AEC"/>
    <w:rsid w:val="00AA73E8"/>
    <w:rsid w:val="00AA77C2"/>
    <w:rsid w:val="00AB13EA"/>
    <w:rsid w:val="00AB26FD"/>
    <w:rsid w:val="00AB5438"/>
    <w:rsid w:val="00AB584A"/>
    <w:rsid w:val="00AB5A7B"/>
    <w:rsid w:val="00AB6D15"/>
    <w:rsid w:val="00AC1D28"/>
    <w:rsid w:val="00AC25B2"/>
    <w:rsid w:val="00AC3105"/>
    <w:rsid w:val="00AC56AB"/>
    <w:rsid w:val="00AC68B9"/>
    <w:rsid w:val="00AC74B3"/>
    <w:rsid w:val="00AD044B"/>
    <w:rsid w:val="00AD0E46"/>
    <w:rsid w:val="00AD1001"/>
    <w:rsid w:val="00AD31C0"/>
    <w:rsid w:val="00AD36CD"/>
    <w:rsid w:val="00AD37D6"/>
    <w:rsid w:val="00AD44A4"/>
    <w:rsid w:val="00AE0EDB"/>
    <w:rsid w:val="00AE2E49"/>
    <w:rsid w:val="00AE3D1F"/>
    <w:rsid w:val="00AE4262"/>
    <w:rsid w:val="00AE4D4F"/>
    <w:rsid w:val="00AF1827"/>
    <w:rsid w:val="00AF2474"/>
    <w:rsid w:val="00AF5DBB"/>
    <w:rsid w:val="00AF68CD"/>
    <w:rsid w:val="00B0132D"/>
    <w:rsid w:val="00B03039"/>
    <w:rsid w:val="00B0685E"/>
    <w:rsid w:val="00B06987"/>
    <w:rsid w:val="00B07361"/>
    <w:rsid w:val="00B07494"/>
    <w:rsid w:val="00B108A2"/>
    <w:rsid w:val="00B1332A"/>
    <w:rsid w:val="00B14025"/>
    <w:rsid w:val="00B148CA"/>
    <w:rsid w:val="00B15964"/>
    <w:rsid w:val="00B2128C"/>
    <w:rsid w:val="00B21D8A"/>
    <w:rsid w:val="00B2401E"/>
    <w:rsid w:val="00B25B70"/>
    <w:rsid w:val="00B2693C"/>
    <w:rsid w:val="00B269CD"/>
    <w:rsid w:val="00B303AC"/>
    <w:rsid w:val="00B32918"/>
    <w:rsid w:val="00B32B10"/>
    <w:rsid w:val="00B35D4F"/>
    <w:rsid w:val="00B362E2"/>
    <w:rsid w:val="00B36343"/>
    <w:rsid w:val="00B36B17"/>
    <w:rsid w:val="00B3745A"/>
    <w:rsid w:val="00B404C6"/>
    <w:rsid w:val="00B449C6"/>
    <w:rsid w:val="00B457FF"/>
    <w:rsid w:val="00B46E1A"/>
    <w:rsid w:val="00B47100"/>
    <w:rsid w:val="00B51CDD"/>
    <w:rsid w:val="00B51CE8"/>
    <w:rsid w:val="00B52500"/>
    <w:rsid w:val="00B562B9"/>
    <w:rsid w:val="00B6196E"/>
    <w:rsid w:val="00B62304"/>
    <w:rsid w:val="00B625F7"/>
    <w:rsid w:val="00B63797"/>
    <w:rsid w:val="00B64C73"/>
    <w:rsid w:val="00B6644E"/>
    <w:rsid w:val="00B66922"/>
    <w:rsid w:val="00B66A5D"/>
    <w:rsid w:val="00B66B06"/>
    <w:rsid w:val="00B70C13"/>
    <w:rsid w:val="00B75E8E"/>
    <w:rsid w:val="00B765A6"/>
    <w:rsid w:val="00B76C12"/>
    <w:rsid w:val="00B80A46"/>
    <w:rsid w:val="00B81147"/>
    <w:rsid w:val="00B81D69"/>
    <w:rsid w:val="00B848BF"/>
    <w:rsid w:val="00B8565A"/>
    <w:rsid w:val="00B86C99"/>
    <w:rsid w:val="00B93315"/>
    <w:rsid w:val="00B93795"/>
    <w:rsid w:val="00B95E8B"/>
    <w:rsid w:val="00B974C3"/>
    <w:rsid w:val="00B9790F"/>
    <w:rsid w:val="00BA1A22"/>
    <w:rsid w:val="00BA3AA0"/>
    <w:rsid w:val="00BA6D87"/>
    <w:rsid w:val="00BA7E4A"/>
    <w:rsid w:val="00BB33C8"/>
    <w:rsid w:val="00BB3C05"/>
    <w:rsid w:val="00BB4FD1"/>
    <w:rsid w:val="00BB5F48"/>
    <w:rsid w:val="00BB6A76"/>
    <w:rsid w:val="00BB781D"/>
    <w:rsid w:val="00BB79D8"/>
    <w:rsid w:val="00BC1DEF"/>
    <w:rsid w:val="00BC37AB"/>
    <w:rsid w:val="00BC3C54"/>
    <w:rsid w:val="00BC4344"/>
    <w:rsid w:val="00BC5DA3"/>
    <w:rsid w:val="00BC684F"/>
    <w:rsid w:val="00BC6F5B"/>
    <w:rsid w:val="00BD0647"/>
    <w:rsid w:val="00BD1396"/>
    <w:rsid w:val="00BD1666"/>
    <w:rsid w:val="00BD4C5F"/>
    <w:rsid w:val="00BD538C"/>
    <w:rsid w:val="00BD69F7"/>
    <w:rsid w:val="00BD6BA6"/>
    <w:rsid w:val="00BD6E69"/>
    <w:rsid w:val="00BE0A24"/>
    <w:rsid w:val="00BE0A67"/>
    <w:rsid w:val="00BE759D"/>
    <w:rsid w:val="00BE760D"/>
    <w:rsid w:val="00BF0DF5"/>
    <w:rsid w:val="00BF1D3F"/>
    <w:rsid w:val="00BF1D85"/>
    <w:rsid w:val="00BF2DBA"/>
    <w:rsid w:val="00BF6A92"/>
    <w:rsid w:val="00BF7A24"/>
    <w:rsid w:val="00BF7E7A"/>
    <w:rsid w:val="00C02F00"/>
    <w:rsid w:val="00C039C7"/>
    <w:rsid w:val="00C120AA"/>
    <w:rsid w:val="00C12F4A"/>
    <w:rsid w:val="00C14175"/>
    <w:rsid w:val="00C14D2F"/>
    <w:rsid w:val="00C152AC"/>
    <w:rsid w:val="00C2095E"/>
    <w:rsid w:val="00C210C9"/>
    <w:rsid w:val="00C21A7E"/>
    <w:rsid w:val="00C21AAC"/>
    <w:rsid w:val="00C229E1"/>
    <w:rsid w:val="00C24F29"/>
    <w:rsid w:val="00C25059"/>
    <w:rsid w:val="00C251ED"/>
    <w:rsid w:val="00C25206"/>
    <w:rsid w:val="00C25503"/>
    <w:rsid w:val="00C25707"/>
    <w:rsid w:val="00C25924"/>
    <w:rsid w:val="00C27190"/>
    <w:rsid w:val="00C27781"/>
    <w:rsid w:val="00C30195"/>
    <w:rsid w:val="00C30EF8"/>
    <w:rsid w:val="00C31D80"/>
    <w:rsid w:val="00C3387E"/>
    <w:rsid w:val="00C36DE5"/>
    <w:rsid w:val="00C40894"/>
    <w:rsid w:val="00C4131F"/>
    <w:rsid w:val="00C45256"/>
    <w:rsid w:val="00C455D9"/>
    <w:rsid w:val="00C45B3F"/>
    <w:rsid w:val="00C45FD1"/>
    <w:rsid w:val="00C4719A"/>
    <w:rsid w:val="00C4766D"/>
    <w:rsid w:val="00C516E2"/>
    <w:rsid w:val="00C52750"/>
    <w:rsid w:val="00C52823"/>
    <w:rsid w:val="00C52EB1"/>
    <w:rsid w:val="00C53AE8"/>
    <w:rsid w:val="00C5401F"/>
    <w:rsid w:val="00C5505F"/>
    <w:rsid w:val="00C57FCE"/>
    <w:rsid w:val="00C60D53"/>
    <w:rsid w:val="00C62B1D"/>
    <w:rsid w:val="00C6570A"/>
    <w:rsid w:val="00C65751"/>
    <w:rsid w:val="00C671CA"/>
    <w:rsid w:val="00C712A9"/>
    <w:rsid w:val="00C7219F"/>
    <w:rsid w:val="00C72AEB"/>
    <w:rsid w:val="00C72F53"/>
    <w:rsid w:val="00C7327F"/>
    <w:rsid w:val="00C74290"/>
    <w:rsid w:val="00C77CF2"/>
    <w:rsid w:val="00C86056"/>
    <w:rsid w:val="00C86259"/>
    <w:rsid w:val="00C87C4C"/>
    <w:rsid w:val="00C91945"/>
    <w:rsid w:val="00C91E9A"/>
    <w:rsid w:val="00C92FAA"/>
    <w:rsid w:val="00C9609F"/>
    <w:rsid w:val="00C9773A"/>
    <w:rsid w:val="00CA102F"/>
    <w:rsid w:val="00CA14D1"/>
    <w:rsid w:val="00CA2240"/>
    <w:rsid w:val="00CA26E4"/>
    <w:rsid w:val="00CA419F"/>
    <w:rsid w:val="00CA5438"/>
    <w:rsid w:val="00CA6037"/>
    <w:rsid w:val="00CB06BB"/>
    <w:rsid w:val="00CB16DE"/>
    <w:rsid w:val="00CB3E56"/>
    <w:rsid w:val="00CB642D"/>
    <w:rsid w:val="00CB68B8"/>
    <w:rsid w:val="00CB6E2E"/>
    <w:rsid w:val="00CB7933"/>
    <w:rsid w:val="00CB7B9F"/>
    <w:rsid w:val="00CC05D6"/>
    <w:rsid w:val="00CD374C"/>
    <w:rsid w:val="00CD3829"/>
    <w:rsid w:val="00CD3B42"/>
    <w:rsid w:val="00CD42E2"/>
    <w:rsid w:val="00CD4538"/>
    <w:rsid w:val="00CD48E9"/>
    <w:rsid w:val="00CD4DB0"/>
    <w:rsid w:val="00CD5C1E"/>
    <w:rsid w:val="00CD62AE"/>
    <w:rsid w:val="00CE161D"/>
    <w:rsid w:val="00CE2AB9"/>
    <w:rsid w:val="00CE3EDE"/>
    <w:rsid w:val="00CE41C6"/>
    <w:rsid w:val="00CE42DA"/>
    <w:rsid w:val="00CE59BE"/>
    <w:rsid w:val="00CE5BF3"/>
    <w:rsid w:val="00CE6FF5"/>
    <w:rsid w:val="00CE706C"/>
    <w:rsid w:val="00CF151F"/>
    <w:rsid w:val="00CF452E"/>
    <w:rsid w:val="00D035C8"/>
    <w:rsid w:val="00D03BA8"/>
    <w:rsid w:val="00D04387"/>
    <w:rsid w:val="00D04475"/>
    <w:rsid w:val="00D04A85"/>
    <w:rsid w:val="00D061C8"/>
    <w:rsid w:val="00D0681E"/>
    <w:rsid w:val="00D072EA"/>
    <w:rsid w:val="00D110E8"/>
    <w:rsid w:val="00D12E61"/>
    <w:rsid w:val="00D13265"/>
    <w:rsid w:val="00D1374E"/>
    <w:rsid w:val="00D15263"/>
    <w:rsid w:val="00D173F5"/>
    <w:rsid w:val="00D2277B"/>
    <w:rsid w:val="00D252D9"/>
    <w:rsid w:val="00D30137"/>
    <w:rsid w:val="00D31CA2"/>
    <w:rsid w:val="00D345EA"/>
    <w:rsid w:val="00D348AC"/>
    <w:rsid w:val="00D360B5"/>
    <w:rsid w:val="00D36DEE"/>
    <w:rsid w:val="00D37156"/>
    <w:rsid w:val="00D3717D"/>
    <w:rsid w:val="00D3732A"/>
    <w:rsid w:val="00D37553"/>
    <w:rsid w:val="00D411FA"/>
    <w:rsid w:val="00D44055"/>
    <w:rsid w:val="00D45354"/>
    <w:rsid w:val="00D47CEC"/>
    <w:rsid w:val="00D5016C"/>
    <w:rsid w:val="00D504B7"/>
    <w:rsid w:val="00D52248"/>
    <w:rsid w:val="00D5303F"/>
    <w:rsid w:val="00D54604"/>
    <w:rsid w:val="00D61A0A"/>
    <w:rsid w:val="00D61AC5"/>
    <w:rsid w:val="00D636E2"/>
    <w:rsid w:val="00D63A6B"/>
    <w:rsid w:val="00D6486D"/>
    <w:rsid w:val="00D64CC5"/>
    <w:rsid w:val="00D64D9E"/>
    <w:rsid w:val="00D67746"/>
    <w:rsid w:val="00D71179"/>
    <w:rsid w:val="00D7152B"/>
    <w:rsid w:val="00D71807"/>
    <w:rsid w:val="00D71EC7"/>
    <w:rsid w:val="00D721FA"/>
    <w:rsid w:val="00D740F0"/>
    <w:rsid w:val="00D75515"/>
    <w:rsid w:val="00D75B6A"/>
    <w:rsid w:val="00D75EE6"/>
    <w:rsid w:val="00D76287"/>
    <w:rsid w:val="00D777D3"/>
    <w:rsid w:val="00D80635"/>
    <w:rsid w:val="00D812D6"/>
    <w:rsid w:val="00D81EF6"/>
    <w:rsid w:val="00D8318F"/>
    <w:rsid w:val="00D858E5"/>
    <w:rsid w:val="00D85DE6"/>
    <w:rsid w:val="00D87A0F"/>
    <w:rsid w:val="00D90046"/>
    <w:rsid w:val="00D91969"/>
    <w:rsid w:val="00D9244B"/>
    <w:rsid w:val="00D9366F"/>
    <w:rsid w:val="00D938F1"/>
    <w:rsid w:val="00D951D5"/>
    <w:rsid w:val="00D96D97"/>
    <w:rsid w:val="00D96FD1"/>
    <w:rsid w:val="00DA1010"/>
    <w:rsid w:val="00DA149E"/>
    <w:rsid w:val="00DA4830"/>
    <w:rsid w:val="00DB099F"/>
    <w:rsid w:val="00DB17ED"/>
    <w:rsid w:val="00DB265A"/>
    <w:rsid w:val="00DB2F0D"/>
    <w:rsid w:val="00DB3768"/>
    <w:rsid w:val="00DB3CF3"/>
    <w:rsid w:val="00DB4299"/>
    <w:rsid w:val="00DB7B3B"/>
    <w:rsid w:val="00DC28BF"/>
    <w:rsid w:val="00DC38D4"/>
    <w:rsid w:val="00DC447F"/>
    <w:rsid w:val="00DC74E4"/>
    <w:rsid w:val="00DC78DC"/>
    <w:rsid w:val="00DD0C35"/>
    <w:rsid w:val="00DD0D44"/>
    <w:rsid w:val="00DD1C38"/>
    <w:rsid w:val="00DD3837"/>
    <w:rsid w:val="00DD3D75"/>
    <w:rsid w:val="00DE0CC6"/>
    <w:rsid w:val="00DE10E1"/>
    <w:rsid w:val="00DE31A0"/>
    <w:rsid w:val="00DE4375"/>
    <w:rsid w:val="00DE49E1"/>
    <w:rsid w:val="00DE4CBF"/>
    <w:rsid w:val="00DE6B7C"/>
    <w:rsid w:val="00DE778D"/>
    <w:rsid w:val="00DF1AE3"/>
    <w:rsid w:val="00DF22A6"/>
    <w:rsid w:val="00DF5917"/>
    <w:rsid w:val="00DF6E01"/>
    <w:rsid w:val="00DF743F"/>
    <w:rsid w:val="00E01CF9"/>
    <w:rsid w:val="00E046FC"/>
    <w:rsid w:val="00E04C5E"/>
    <w:rsid w:val="00E07AB5"/>
    <w:rsid w:val="00E103F7"/>
    <w:rsid w:val="00E12A3C"/>
    <w:rsid w:val="00E14AE5"/>
    <w:rsid w:val="00E154F3"/>
    <w:rsid w:val="00E15DD1"/>
    <w:rsid w:val="00E16907"/>
    <w:rsid w:val="00E17390"/>
    <w:rsid w:val="00E17636"/>
    <w:rsid w:val="00E20F99"/>
    <w:rsid w:val="00E244A6"/>
    <w:rsid w:val="00E26DCA"/>
    <w:rsid w:val="00E30623"/>
    <w:rsid w:val="00E30B40"/>
    <w:rsid w:val="00E30E64"/>
    <w:rsid w:val="00E3285D"/>
    <w:rsid w:val="00E32F39"/>
    <w:rsid w:val="00E340A2"/>
    <w:rsid w:val="00E356A9"/>
    <w:rsid w:val="00E369EA"/>
    <w:rsid w:val="00E3789F"/>
    <w:rsid w:val="00E406AE"/>
    <w:rsid w:val="00E43E29"/>
    <w:rsid w:val="00E450B2"/>
    <w:rsid w:val="00E472B9"/>
    <w:rsid w:val="00E47774"/>
    <w:rsid w:val="00E50254"/>
    <w:rsid w:val="00E51F90"/>
    <w:rsid w:val="00E52C2B"/>
    <w:rsid w:val="00E54CEA"/>
    <w:rsid w:val="00E55948"/>
    <w:rsid w:val="00E55A6A"/>
    <w:rsid w:val="00E55BD2"/>
    <w:rsid w:val="00E57DA0"/>
    <w:rsid w:val="00E64F87"/>
    <w:rsid w:val="00E66E76"/>
    <w:rsid w:val="00E67DCD"/>
    <w:rsid w:val="00E7275E"/>
    <w:rsid w:val="00E8086F"/>
    <w:rsid w:val="00E80C0D"/>
    <w:rsid w:val="00E80C2C"/>
    <w:rsid w:val="00E8141A"/>
    <w:rsid w:val="00E821C8"/>
    <w:rsid w:val="00E87347"/>
    <w:rsid w:val="00E87866"/>
    <w:rsid w:val="00E9029F"/>
    <w:rsid w:val="00E902C7"/>
    <w:rsid w:val="00E95C3A"/>
    <w:rsid w:val="00E96600"/>
    <w:rsid w:val="00E96D4A"/>
    <w:rsid w:val="00E96DED"/>
    <w:rsid w:val="00EA085E"/>
    <w:rsid w:val="00EA528E"/>
    <w:rsid w:val="00EA6321"/>
    <w:rsid w:val="00EB52A9"/>
    <w:rsid w:val="00EB6E61"/>
    <w:rsid w:val="00EB7CE9"/>
    <w:rsid w:val="00EC488A"/>
    <w:rsid w:val="00EC62E3"/>
    <w:rsid w:val="00ED0989"/>
    <w:rsid w:val="00ED16AC"/>
    <w:rsid w:val="00ED4721"/>
    <w:rsid w:val="00EE03C1"/>
    <w:rsid w:val="00EE1ADB"/>
    <w:rsid w:val="00EE3AE6"/>
    <w:rsid w:val="00EF2605"/>
    <w:rsid w:val="00EF3A7A"/>
    <w:rsid w:val="00EF7598"/>
    <w:rsid w:val="00F004BA"/>
    <w:rsid w:val="00F00771"/>
    <w:rsid w:val="00F00861"/>
    <w:rsid w:val="00F02A7C"/>
    <w:rsid w:val="00F02C43"/>
    <w:rsid w:val="00F030AB"/>
    <w:rsid w:val="00F030D2"/>
    <w:rsid w:val="00F0417E"/>
    <w:rsid w:val="00F05EB2"/>
    <w:rsid w:val="00F06B6F"/>
    <w:rsid w:val="00F10FE0"/>
    <w:rsid w:val="00F1488C"/>
    <w:rsid w:val="00F173B6"/>
    <w:rsid w:val="00F211CB"/>
    <w:rsid w:val="00F220E9"/>
    <w:rsid w:val="00F24BBA"/>
    <w:rsid w:val="00F27381"/>
    <w:rsid w:val="00F2780D"/>
    <w:rsid w:val="00F27840"/>
    <w:rsid w:val="00F33546"/>
    <w:rsid w:val="00F33DF3"/>
    <w:rsid w:val="00F4179C"/>
    <w:rsid w:val="00F45DD6"/>
    <w:rsid w:val="00F507EB"/>
    <w:rsid w:val="00F53321"/>
    <w:rsid w:val="00F54B9B"/>
    <w:rsid w:val="00F54E59"/>
    <w:rsid w:val="00F554E8"/>
    <w:rsid w:val="00F556A0"/>
    <w:rsid w:val="00F55A02"/>
    <w:rsid w:val="00F56301"/>
    <w:rsid w:val="00F567F9"/>
    <w:rsid w:val="00F6243B"/>
    <w:rsid w:val="00F63331"/>
    <w:rsid w:val="00F6350D"/>
    <w:rsid w:val="00F63872"/>
    <w:rsid w:val="00F64E3C"/>
    <w:rsid w:val="00F65D0E"/>
    <w:rsid w:val="00F667A6"/>
    <w:rsid w:val="00F67F1F"/>
    <w:rsid w:val="00F717DB"/>
    <w:rsid w:val="00F738C3"/>
    <w:rsid w:val="00F77D57"/>
    <w:rsid w:val="00F77ED0"/>
    <w:rsid w:val="00F80D5E"/>
    <w:rsid w:val="00F82D8E"/>
    <w:rsid w:val="00F84CE5"/>
    <w:rsid w:val="00F8569F"/>
    <w:rsid w:val="00F85D55"/>
    <w:rsid w:val="00F90799"/>
    <w:rsid w:val="00F90AF0"/>
    <w:rsid w:val="00F90C48"/>
    <w:rsid w:val="00F95836"/>
    <w:rsid w:val="00F96918"/>
    <w:rsid w:val="00F9754C"/>
    <w:rsid w:val="00F97F50"/>
    <w:rsid w:val="00FA57C5"/>
    <w:rsid w:val="00FA694D"/>
    <w:rsid w:val="00FA6CC8"/>
    <w:rsid w:val="00FB4E1E"/>
    <w:rsid w:val="00FB60AE"/>
    <w:rsid w:val="00FC06B8"/>
    <w:rsid w:val="00FC3296"/>
    <w:rsid w:val="00FC3642"/>
    <w:rsid w:val="00FC42C1"/>
    <w:rsid w:val="00FC49A4"/>
    <w:rsid w:val="00FC6A63"/>
    <w:rsid w:val="00FD14D0"/>
    <w:rsid w:val="00FD2A0F"/>
    <w:rsid w:val="00FD33B7"/>
    <w:rsid w:val="00FD4E35"/>
    <w:rsid w:val="00FD63CF"/>
    <w:rsid w:val="00FD7732"/>
    <w:rsid w:val="00FD7915"/>
    <w:rsid w:val="00FE2F25"/>
    <w:rsid w:val="00FE474D"/>
    <w:rsid w:val="00FE5736"/>
    <w:rsid w:val="00FE6E8B"/>
    <w:rsid w:val="00FF42DB"/>
    <w:rsid w:val="00FF4CE6"/>
    <w:rsid w:val="00FF4D06"/>
    <w:rsid w:val="00FF5D12"/>
    <w:rsid w:val="00FF6025"/>
    <w:rsid w:val="00FF6C8B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6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4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4F51"/>
    <w:rPr>
      <w:sz w:val="18"/>
    </w:rPr>
  </w:style>
  <w:style w:type="paragraph" w:styleId="Footer">
    <w:name w:val="footer"/>
    <w:basedOn w:val="Normal"/>
    <w:link w:val="FooterChar"/>
    <w:uiPriority w:val="99"/>
    <w:rsid w:val="00264F5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4F51"/>
    <w:rPr>
      <w:sz w:val="18"/>
    </w:rPr>
  </w:style>
  <w:style w:type="paragraph" w:styleId="NormalWeb">
    <w:name w:val="Normal (Web)"/>
    <w:basedOn w:val="Normal"/>
    <w:uiPriority w:val="99"/>
    <w:semiHidden/>
    <w:rsid w:val="00620B3B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locked/>
    <w:rsid w:val="00620B3B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0A316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87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经济开发区扶持企业发展十项举措</dc:title>
  <dc:subject/>
  <dc:creator>maidn</dc:creator>
  <cp:keywords/>
  <dc:description/>
  <cp:lastModifiedBy>PC</cp:lastModifiedBy>
  <cp:revision>2</cp:revision>
  <cp:lastPrinted>2020-03-04T00:32:00Z</cp:lastPrinted>
  <dcterms:created xsi:type="dcterms:W3CDTF">2020-05-09T01:47:00Z</dcterms:created>
  <dcterms:modified xsi:type="dcterms:W3CDTF">2020-05-09T01:47:00Z</dcterms:modified>
</cp:coreProperties>
</file>